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094E0" w14:textId="31DB1BB3" w:rsidR="001541F6" w:rsidRPr="009E4120" w:rsidRDefault="00786EEF" w:rsidP="000817BE">
      <w:pPr>
        <w:pStyle w:val="Ttulo1"/>
        <w:spacing w:after="120"/>
        <w:jc w:val="left"/>
        <w:rPr>
          <w:rFonts w:cs="Arial"/>
          <w:color w:val="2F5496" w:themeColor="accent5" w:themeShade="BF"/>
          <w:sz w:val="24"/>
        </w:rPr>
      </w:pPr>
      <w:r>
        <w:rPr>
          <w:rFonts w:cs="Arial"/>
          <w:color w:val="2F5496" w:themeColor="accent5" w:themeShade="BF"/>
          <w:sz w:val="24"/>
        </w:rPr>
        <w:t xml:space="preserve">AVALIAÇÃO DE TRABALHOS DE INICIAÇÃO CIENTÍFICA E TECNOLÓGICA </w:t>
      </w:r>
    </w:p>
    <w:tbl>
      <w:tblPr>
        <w:tblW w:w="5001" w:type="pct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406"/>
        <w:gridCol w:w="628"/>
        <w:gridCol w:w="456"/>
        <w:gridCol w:w="162"/>
        <w:gridCol w:w="155"/>
        <w:gridCol w:w="272"/>
        <w:gridCol w:w="653"/>
        <w:gridCol w:w="427"/>
        <w:gridCol w:w="653"/>
        <w:gridCol w:w="316"/>
        <w:gridCol w:w="111"/>
        <w:gridCol w:w="302"/>
        <w:gridCol w:w="693"/>
        <w:gridCol w:w="425"/>
        <w:gridCol w:w="46"/>
        <w:gridCol w:w="820"/>
        <w:gridCol w:w="127"/>
        <w:gridCol w:w="284"/>
        <w:gridCol w:w="143"/>
        <w:gridCol w:w="183"/>
        <w:gridCol w:w="951"/>
        <w:gridCol w:w="421"/>
        <w:gridCol w:w="1290"/>
      </w:tblGrid>
      <w:tr w:rsidR="00E721D3" w:rsidRPr="00DA29F1" w14:paraId="517E5F03" w14:textId="6F006866" w:rsidTr="0082268F">
        <w:tc>
          <w:tcPr>
            <w:tcW w:w="1593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52E740" w14:textId="77777777" w:rsidR="00786EEF" w:rsidRPr="00DA29F1" w:rsidRDefault="00786EEF" w:rsidP="00303E91">
            <w:pPr>
              <w:spacing w:before="40" w:after="40"/>
              <w:rPr>
                <w:rFonts w:ascii="Arial" w:hAnsi="Arial" w:cs="Arial"/>
                <w:bCs/>
                <w:sz w:val="4"/>
              </w:rPr>
            </w:pPr>
          </w:p>
        </w:tc>
        <w:tc>
          <w:tcPr>
            <w:tcW w:w="48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B253C0" w14:textId="77777777" w:rsidR="00786EEF" w:rsidRPr="00DA29F1" w:rsidRDefault="00786EEF" w:rsidP="00303E91">
            <w:pPr>
              <w:spacing w:before="40" w:after="40"/>
              <w:rPr>
                <w:rFonts w:ascii="Arial" w:hAnsi="Arial" w:cs="Arial"/>
                <w:bCs/>
                <w:sz w:val="4"/>
              </w:rPr>
            </w:pPr>
          </w:p>
        </w:tc>
        <w:tc>
          <w:tcPr>
            <w:tcW w:w="2919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B1F6E1" w14:textId="77777777" w:rsidR="00786EEF" w:rsidRPr="00DA29F1" w:rsidRDefault="00786EEF" w:rsidP="00303E91">
            <w:pPr>
              <w:spacing w:before="40" w:after="40"/>
              <w:rPr>
                <w:rFonts w:ascii="Arial" w:hAnsi="Arial" w:cs="Arial"/>
                <w:bCs/>
                <w:sz w:val="4"/>
              </w:rPr>
            </w:pPr>
          </w:p>
        </w:tc>
      </w:tr>
      <w:tr w:rsidR="00E721D3" w:rsidRPr="00F5076A" w14:paraId="28A0BA76" w14:textId="77777777" w:rsidTr="0082268F">
        <w:tc>
          <w:tcPr>
            <w:tcW w:w="5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</w:tcPr>
          <w:p w14:paraId="2214090F" w14:textId="77777777" w:rsidR="00786EEF" w:rsidRPr="00F5076A" w:rsidRDefault="00786EEF" w:rsidP="00B93E34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Relatório</w:t>
            </w:r>
            <w:r w:rsidRPr="00F5076A">
              <w:rPr>
                <w:rFonts w:ascii="Arial" w:hAnsi="Arial" w:cs="Arial"/>
                <w:bCs/>
                <w:sz w:val="18"/>
              </w:rPr>
              <w:t xml:space="preserve">: </w:t>
            </w:r>
          </w:p>
        </w:tc>
        <w:sdt>
          <w:sdtPr>
            <w:rPr>
              <w:rFonts w:ascii="Arial" w:hAnsi="Arial" w:cs="Arial"/>
              <w:bCs/>
              <w:sz w:val="18"/>
            </w:rPr>
            <w:id w:val="1143392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BDBDB" w:themeFill="accent3" w:themeFillTint="66"/>
                <w:vAlign w:val="center"/>
              </w:tcPr>
              <w:p w14:paraId="75AC3753" w14:textId="77777777" w:rsidR="00786EEF" w:rsidRPr="009317FB" w:rsidRDefault="00786EEF" w:rsidP="00D145D2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8"/>
                  </w:rPr>
                  <w:t>☐</w:t>
                </w:r>
              </w:p>
            </w:tc>
          </w:sdtContent>
        </w:sdt>
        <w:tc>
          <w:tcPr>
            <w:tcW w:w="62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</w:tcPr>
          <w:p w14:paraId="6AD351CD" w14:textId="6DE42BD5" w:rsidR="00786EEF" w:rsidRPr="009317FB" w:rsidRDefault="00786EEF" w:rsidP="00D145D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</w:rPr>
              <w:t>Parcial</w:t>
            </w:r>
          </w:p>
        </w:tc>
        <w:sdt>
          <w:sdtPr>
            <w:rPr>
              <w:rFonts w:ascii="Arial" w:hAnsi="Arial" w:cs="Arial"/>
              <w:bCs/>
              <w:sz w:val="18"/>
            </w:rPr>
            <w:id w:val="-1344471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BDBDB" w:themeFill="accent3" w:themeFillTint="66"/>
                <w:vAlign w:val="center"/>
              </w:tcPr>
              <w:p w14:paraId="47F61FFB" w14:textId="77777777" w:rsidR="00786EEF" w:rsidRPr="009317FB" w:rsidRDefault="00786EEF" w:rsidP="00D145D2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8"/>
                  </w:rPr>
                  <w:t>☐</w:t>
                </w:r>
              </w:p>
            </w:tc>
          </w:sdtContent>
        </w:sdt>
        <w:tc>
          <w:tcPr>
            <w:tcW w:w="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</w:tcPr>
          <w:p w14:paraId="4835B96C" w14:textId="75702ED8" w:rsidR="00786EEF" w:rsidRPr="009317FB" w:rsidRDefault="00786EEF" w:rsidP="00D145D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Final</w:t>
            </w:r>
          </w:p>
        </w:tc>
        <w:tc>
          <w:tcPr>
            <w:tcW w:w="2919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</w:tcPr>
          <w:p w14:paraId="50174AE3" w14:textId="77777777" w:rsidR="00786EEF" w:rsidRDefault="00786EEF" w:rsidP="00D145D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721D3" w:rsidRPr="00F5076A" w14:paraId="07DFD3F5" w14:textId="77777777" w:rsidTr="0082268F">
        <w:tc>
          <w:tcPr>
            <w:tcW w:w="52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2B91E" w14:textId="77777777" w:rsidR="00D145D2" w:rsidRPr="00F5076A" w:rsidRDefault="00D145D2" w:rsidP="00B93E34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Projeto:</w:t>
            </w:r>
          </w:p>
        </w:tc>
        <w:sdt>
          <w:sdtPr>
            <w:rPr>
              <w:rFonts w:ascii="Arial" w:hAnsi="Arial" w:cs="Arial"/>
              <w:bCs/>
              <w:sz w:val="18"/>
            </w:rPr>
            <w:id w:val="950975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CF47756" w14:textId="77777777" w:rsidR="00D145D2" w:rsidRPr="009317FB" w:rsidRDefault="00D145D2" w:rsidP="00D145D2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8"/>
                  </w:rPr>
                  <w:t>☐</w:t>
                </w:r>
              </w:p>
            </w:tc>
          </w:sdtContent>
        </w:sdt>
        <w:tc>
          <w:tcPr>
            <w:tcW w:w="62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2E400" w14:textId="77777777" w:rsidR="00D145D2" w:rsidRPr="009317FB" w:rsidRDefault="00D145D2" w:rsidP="00D145D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</w:rPr>
              <w:t>IC</w:t>
            </w:r>
          </w:p>
        </w:tc>
        <w:sdt>
          <w:sdtPr>
            <w:rPr>
              <w:rFonts w:ascii="Arial" w:hAnsi="Arial" w:cs="Arial"/>
              <w:bCs/>
              <w:sz w:val="18"/>
            </w:rPr>
            <w:id w:val="-388194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341B1F6" w14:textId="77777777" w:rsidR="00D145D2" w:rsidRPr="009317FB" w:rsidRDefault="00D145D2" w:rsidP="00D145D2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8"/>
                  </w:rPr>
                  <w:t>☐</w:t>
                </w:r>
              </w:p>
            </w:tc>
          </w:sdtContent>
        </w:sdt>
        <w:tc>
          <w:tcPr>
            <w:tcW w:w="48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4FBAA" w14:textId="77777777" w:rsidR="00D145D2" w:rsidRPr="009317FB" w:rsidRDefault="00D145D2" w:rsidP="00D145D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IT</w:t>
            </w:r>
          </w:p>
        </w:tc>
        <w:tc>
          <w:tcPr>
            <w:tcW w:w="2919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785AB" w14:textId="77777777" w:rsidR="00D145D2" w:rsidRDefault="00D145D2" w:rsidP="00D145D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20CCB" w:rsidRPr="00F5076A" w14:paraId="5A3FED73" w14:textId="2F59103F" w:rsidTr="0082268F">
        <w:tc>
          <w:tcPr>
            <w:tcW w:w="52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6CEAA" w14:textId="711DCCCD" w:rsidR="00D145D2" w:rsidRPr="00F5076A" w:rsidRDefault="00D145D2" w:rsidP="00D145D2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Bolsa:</w:t>
            </w:r>
          </w:p>
        </w:tc>
        <w:sdt>
          <w:sdtPr>
            <w:rPr>
              <w:rFonts w:ascii="Arial" w:hAnsi="Arial" w:cs="Arial"/>
              <w:bCs/>
              <w:sz w:val="18"/>
            </w:rPr>
            <w:id w:val="-1574966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B031598" w14:textId="5E3D6BE1" w:rsidR="00D145D2" w:rsidRPr="009317FB" w:rsidRDefault="00D145D2" w:rsidP="00D145D2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8"/>
                  </w:rPr>
                  <w:t>☐</w:t>
                </w:r>
              </w:p>
            </w:tc>
          </w:sdtContent>
        </w:sdt>
        <w:tc>
          <w:tcPr>
            <w:tcW w:w="62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026C8" w14:textId="7A1AB0DF" w:rsidR="00D145D2" w:rsidRPr="009317FB" w:rsidRDefault="00D145D2" w:rsidP="00D145D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</w:rPr>
              <w:t>CNPq</w:t>
            </w:r>
          </w:p>
        </w:tc>
        <w:sdt>
          <w:sdtPr>
            <w:rPr>
              <w:rFonts w:ascii="Arial" w:hAnsi="Arial" w:cs="Arial"/>
              <w:bCs/>
              <w:sz w:val="18"/>
            </w:rPr>
            <w:id w:val="-72049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3BCBA32" w14:textId="7A1E7C5D" w:rsidR="00D145D2" w:rsidRPr="009317FB" w:rsidRDefault="00D145D2" w:rsidP="00D145D2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8"/>
                  </w:rPr>
                  <w:t>☐</w:t>
                </w:r>
              </w:p>
            </w:tc>
          </w:sdtContent>
        </w:sdt>
        <w:tc>
          <w:tcPr>
            <w:tcW w:w="48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3204C" w14:textId="4136C49F" w:rsidR="00D145D2" w:rsidRPr="009317FB" w:rsidRDefault="00D145D2" w:rsidP="00D145D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RUSP</w:t>
            </w:r>
          </w:p>
        </w:tc>
        <w:sdt>
          <w:sdtPr>
            <w:rPr>
              <w:rFonts w:ascii="Arial" w:hAnsi="Arial" w:cs="Arial"/>
              <w:bCs/>
              <w:sz w:val="18"/>
            </w:rPr>
            <w:id w:val="-2068260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5049FFF" w14:textId="7C009965" w:rsidR="00D145D2" w:rsidRDefault="00D145D2" w:rsidP="00D145D2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8"/>
                  </w:rPr>
                  <w:t>☐</w:t>
                </w:r>
              </w:p>
            </w:tc>
          </w:sdtContent>
        </w:sdt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AEDD9" w14:textId="66F9BF3E" w:rsidR="00D145D2" w:rsidRDefault="00D145D2" w:rsidP="00D145D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AEP</w:t>
            </w:r>
          </w:p>
        </w:tc>
        <w:sdt>
          <w:sdtPr>
            <w:rPr>
              <w:rFonts w:ascii="Arial" w:hAnsi="Arial" w:cs="Arial"/>
              <w:bCs/>
              <w:sz w:val="18"/>
            </w:rPr>
            <w:id w:val="1948889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0039378" w14:textId="2798F714" w:rsidR="00D145D2" w:rsidRDefault="00D145D2" w:rsidP="00D145D2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8"/>
                  </w:rPr>
                  <w:t>☐</w:t>
                </w:r>
              </w:p>
            </w:tc>
          </w:sdtContent>
        </w:sdt>
        <w:tc>
          <w:tcPr>
            <w:tcW w:w="643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C27D6" w14:textId="77777777" w:rsidR="00D145D2" w:rsidRDefault="00D145D2" w:rsidP="00D145D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Santander</w:t>
            </w:r>
          </w:p>
        </w:tc>
        <w:sdt>
          <w:sdtPr>
            <w:rPr>
              <w:rFonts w:ascii="Arial" w:hAnsi="Arial" w:cs="Arial"/>
              <w:bCs/>
              <w:sz w:val="18"/>
            </w:rPr>
            <w:id w:val="1516960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4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1D12AA9" w14:textId="59A07A04" w:rsidR="00D145D2" w:rsidRDefault="00D145D2" w:rsidP="00D145D2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8"/>
                  </w:rPr>
                  <w:t>☐</w:t>
                </w:r>
              </w:p>
            </w:tc>
          </w:sdtContent>
        </w:sdt>
        <w:tc>
          <w:tcPr>
            <w:tcW w:w="134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11A21" w14:textId="05B78E8B" w:rsidR="00D145D2" w:rsidRPr="00D145D2" w:rsidRDefault="00D145D2" w:rsidP="00D145D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D145D2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utra (especificar)"/>
                  </w:textInput>
                </w:ffData>
              </w:fldChar>
            </w:r>
            <w:r w:rsidRPr="00D145D2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D145D2">
              <w:rPr>
                <w:rFonts w:ascii="Arial" w:hAnsi="Arial" w:cs="Arial"/>
                <w:sz w:val="18"/>
                <w:szCs w:val="20"/>
              </w:rPr>
            </w:r>
            <w:r w:rsidRPr="00D145D2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D145D2">
              <w:rPr>
                <w:rFonts w:ascii="Arial" w:hAnsi="Arial" w:cs="Arial"/>
                <w:noProof/>
                <w:sz w:val="18"/>
                <w:szCs w:val="20"/>
              </w:rPr>
              <w:t>Outra (especificar)</w:t>
            </w:r>
            <w:r w:rsidRPr="00D145D2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145D2" w:rsidRPr="00E40DC8" w14:paraId="12452862" w14:textId="77777777" w:rsidTr="00BB777F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6A3A22" w14:textId="77777777" w:rsidR="00D145D2" w:rsidRPr="00DA29F1" w:rsidRDefault="00D145D2" w:rsidP="00D145D2">
            <w:pPr>
              <w:spacing w:before="40" w:after="40"/>
              <w:rPr>
                <w:rFonts w:ascii="Arial" w:hAnsi="Arial" w:cs="Arial"/>
                <w:bCs/>
                <w:sz w:val="4"/>
              </w:rPr>
            </w:pPr>
          </w:p>
        </w:tc>
      </w:tr>
      <w:tr w:rsidR="00D145D2" w:rsidRPr="00DA29F1" w14:paraId="468B8D47" w14:textId="77777777" w:rsidTr="00BB777F">
        <w:tc>
          <w:tcPr>
            <w:tcW w:w="5000" w:type="pct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2AFF2A" w14:textId="77777777" w:rsidR="00D145D2" w:rsidRPr="00DA29F1" w:rsidRDefault="00D145D2" w:rsidP="00D145D2">
            <w:pPr>
              <w:spacing w:before="40" w:after="40"/>
              <w:rPr>
                <w:rFonts w:ascii="Arial" w:hAnsi="Arial" w:cs="Arial"/>
                <w:bCs/>
                <w:sz w:val="4"/>
              </w:rPr>
            </w:pPr>
            <w:r w:rsidRPr="00F5076A">
              <w:rPr>
                <w:rFonts w:ascii="Arial" w:hAnsi="Arial" w:cs="Arial"/>
                <w:sz w:val="20"/>
              </w:rPr>
              <w:tab/>
            </w:r>
          </w:p>
        </w:tc>
      </w:tr>
      <w:tr w:rsidR="00420CCB" w:rsidRPr="00786EEF" w14:paraId="460D379E" w14:textId="26EDC762" w:rsidTr="008226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8" w:type="dxa"/>
            <w:right w:w="14" w:type="dxa"/>
          </w:tblCellMar>
          <w:tblLook w:val="01E0" w:firstRow="1" w:lastRow="1" w:firstColumn="1" w:lastColumn="1" w:noHBand="0" w:noVBand="0"/>
        </w:tblPrEx>
        <w:tc>
          <w:tcPr>
            <w:tcW w:w="912" w:type="pct"/>
            <w:gridSpan w:val="5"/>
            <w:shd w:val="clear" w:color="auto" w:fill="auto"/>
          </w:tcPr>
          <w:p w14:paraId="17AC3F83" w14:textId="0C78E806" w:rsidR="00D145D2" w:rsidRPr="00786EEF" w:rsidRDefault="00D145D2" w:rsidP="00D145D2">
            <w:pPr>
              <w:spacing w:before="60"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Unidade</w:t>
            </w:r>
            <w:r w:rsidRPr="00786EEF"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088" w:type="pct"/>
            <w:gridSpan w:val="18"/>
          </w:tcPr>
          <w:p w14:paraId="0B06B0DA" w14:textId="4B1F5034" w:rsidR="00D145D2" w:rsidRPr="00786EEF" w:rsidRDefault="0000351E" w:rsidP="00B93E34">
            <w:pPr>
              <w:spacing w:before="60"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scola Politécnica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Escola Politécnica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420CCB" w:rsidRPr="00786EEF" w14:paraId="40A9778D" w14:textId="1ABB6228" w:rsidTr="008226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8" w:type="dxa"/>
            <w:right w:w="14" w:type="dxa"/>
          </w:tblCellMar>
          <w:tblLook w:val="01E0" w:firstRow="1" w:lastRow="1" w:firstColumn="1" w:lastColumn="1" w:noHBand="0" w:noVBand="0"/>
        </w:tblPrEx>
        <w:tc>
          <w:tcPr>
            <w:tcW w:w="912" w:type="pct"/>
            <w:gridSpan w:val="5"/>
            <w:shd w:val="clear" w:color="auto" w:fill="auto"/>
          </w:tcPr>
          <w:p w14:paraId="7370924D" w14:textId="4D91F284" w:rsidR="00D145D2" w:rsidRPr="00786EEF" w:rsidRDefault="00D145D2" w:rsidP="00D145D2">
            <w:pPr>
              <w:spacing w:before="60" w:after="60"/>
              <w:rPr>
                <w:rFonts w:ascii="Arial" w:hAnsi="Arial" w:cs="Arial"/>
                <w:sz w:val="18"/>
              </w:rPr>
            </w:pPr>
            <w:r w:rsidRPr="00786EEF">
              <w:rPr>
                <w:rFonts w:ascii="Arial" w:hAnsi="Arial" w:cs="Arial"/>
                <w:sz w:val="18"/>
              </w:rPr>
              <w:t xml:space="preserve">Departamento: </w:t>
            </w:r>
          </w:p>
        </w:tc>
        <w:tc>
          <w:tcPr>
            <w:tcW w:w="4088" w:type="pct"/>
            <w:gridSpan w:val="18"/>
          </w:tcPr>
          <w:p w14:paraId="21B14C89" w14:textId="161B4ED0" w:rsidR="00D145D2" w:rsidRPr="00786EEF" w:rsidRDefault="0000351E" w:rsidP="00786EEF">
            <w:pPr>
              <w:spacing w:before="60"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MI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PMI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420CCB" w:rsidRPr="00786EEF" w14:paraId="54BE04E9" w14:textId="29D1D97F" w:rsidTr="008226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8" w:type="dxa"/>
            <w:right w:w="14" w:type="dxa"/>
          </w:tblCellMar>
          <w:tblLook w:val="01E0" w:firstRow="1" w:lastRow="1" w:firstColumn="1" w:lastColumn="1" w:noHBand="0" w:noVBand="0"/>
        </w:tblPrEx>
        <w:tc>
          <w:tcPr>
            <w:tcW w:w="912" w:type="pct"/>
            <w:gridSpan w:val="5"/>
            <w:shd w:val="clear" w:color="auto" w:fill="auto"/>
          </w:tcPr>
          <w:p w14:paraId="2EE2FAD8" w14:textId="7457E47F" w:rsidR="00D145D2" w:rsidRPr="00786EEF" w:rsidRDefault="00D145D2" w:rsidP="00D145D2">
            <w:pPr>
              <w:spacing w:before="60" w:after="60"/>
              <w:rPr>
                <w:rFonts w:ascii="Arial" w:hAnsi="Arial" w:cs="Arial"/>
                <w:sz w:val="18"/>
              </w:rPr>
            </w:pPr>
            <w:r w:rsidRPr="00786EEF">
              <w:rPr>
                <w:rFonts w:ascii="Arial" w:hAnsi="Arial" w:cs="Arial"/>
                <w:sz w:val="18"/>
              </w:rPr>
              <w:t xml:space="preserve">Bolsista: </w:t>
            </w:r>
          </w:p>
        </w:tc>
        <w:tc>
          <w:tcPr>
            <w:tcW w:w="4088" w:type="pct"/>
            <w:gridSpan w:val="18"/>
          </w:tcPr>
          <w:p w14:paraId="729199AD" w14:textId="6AE5E4BB" w:rsidR="00D145D2" w:rsidRPr="00786EEF" w:rsidRDefault="00D145D2" w:rsidP="00786EEF">
            <w:pPr>
              <w:spacing w:before="60" w:after="60"/>
              <w:rPr>
                <w:rFonts w:ascii="Arial" w:hAnsi="Arial" w:cs="Arial"/>
                <w:sz w:val="18"/>
              </w:rPr>
            </w:pP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6EEF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420CCB" w:rsidRPr="00786EEF" w14:paraId="3B97988B" w14:textId="56C1790F" w:rsidTr="008226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8" w:type="dxa"/>
            <w:right w:w="14" w:type="dxa"/>
          </w:tblCellMar>
          <w:tblLook w:val="01E0" w:firstRow="1" w:lastRow="1" w:firstColumn="1" w:lastColumn="1" w:noHBand="0" w:noVBand="0"/>
        </w:tblPrEx>
        <w:tc>
          <w:tcPr>
            <w:tcW w:w="912" w:type="pct"/>
            <w:gridSpan w:val="5"/>
            <w:shd w:val="clear" w:color="auto" w:fill="auto"/>
          </w:tcPr>
          <w:p w14:paraId="64CA2FC6" w14:textId="3A2CE7C6" w:rsidR="00D145D2" w:rsidRPr="00786EEF" w:rsidRDefault="00D145D2" w:rsidP="00786EEF">
            <w:pPr>
              <w:spacing w:before="60" w:after="60"/>
              <w:rPr>
                <w:rFonts w:ascii="Arial" w:hAnsi="Arial" w:cs="Arial"/>
                <w:sz w:val="18"/>
              </w:rPr>
            </w:pPr>
            <w:proofErr w:type="gramStart"/>
            <w:r w:rsidRPr="00786EEF">
              <w:rPr>
                <w:rFonts w:ascii="Arial" w:hAnsi="Arial" w:cs="Arial"/>
                <w:sz w:val="18"/>
              </w:rPr>
              <w:t>Orientador(</w:t>
            </w:r>
            <w:proofErr w:type="gramEnd"/>
            <w:r w:rsidRPr="00786EEF">
              <w:rPr>
                <w:rFonts w:ascii="Arial" w:hAnsi="Arial" w:cs="Arial"/>
                <w:sz w:val="18"/>
              </w:rPr>
              <w:t>a):</w:t>
            </w:r>
            <w:r>
              <w:rPr>
                <w:rFonts w:ascii="Arial" w:hAnsi="Arial" w:cs="Arial"/>
                <w:sz w:val="18"/>
              </w:rPr>
              <w:t xml:space="preserve">   </w:t>
            </w:r>
          </w:p>
        </w:tc>
        <w:tc>
          <w:tcPr>
            <w:tcW w:w="4088" w:type="pct"/>
            <w:gridSpan w:val="18"/>
          </w:tcPr>
          <w:p w14:paraId="574E0DFD" w14:textId="1084B8DF" w:rsidR="00D145D2" w:rsidRPr="00786EEF" w:rsidRDefault="00D145D2" w:rsidP="00786EEF">
            <w:pPr>
              <w:spacing w:before="60" w:after="60"/>
              <w:rPr>
                <w:rFonts w:ascii="Arial" w:hAnsi="Arial" w:cs="Arial"/>
                <w:sz w:val="18"/>
              </w:rPr>
            </w:pP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6EEF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420CCB" w:rsidRPr="00786EEF" w14:paraId="14CCB2E1" w14:textId="687B7F12" w:rsidTr="008226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8" w:type="dxa"/>
            <w:right w:w="14" w:type="dxa"/>
          </w:tblCellMar>
          <w:tblLook w:val="01E0" w:firstRow="1" w:lastRow="1" w:firstColumn="1" w:lastColumn="1" w:noHBand="0" w:noVBand="0"/>
        </w:tblPrEx>
        <w:tc>
          <w:tcPr>
            <w:tcW w:w="912" w:type="pct"/>
            <w:gridSpan w:val="5"/>
            <w:shd w:val="clear" w:color="auto" w:fill="auto"/>
          </w:tcPr>
          <w:p w14:paraId="41C3EFA0" w14:textId="77777777" w:rsidR="00D145D2" w:rsidRPr="00786EEF" w:rsidRDefault="00D145D2" w:rsidP="00786EEF">
            <w:pPr>
              <w:spacing w:before="60" w:after="60"/>
              <w:rPr>
                <w:rFonts w:ascii="Arial" w:hAnsi="Arial" w:cs="Arial"/>
                <w:sz w:val="18"/>
              </w:rPr>
            </w:pPr>
            <w:r w:rsidRPr="00786EEF">
              <w:rPr>
                <w:rFonts w:ascii="Arial" w:hAnsi="Arial" w:cs="Arial"/>
                <w:sz w:val="18"/>
              </w:rPr>
              <w:t xml:space="preserve">Título do projeto: </w:t>
            </w:r>
          </w:p>
        </w:tc>
        <w:tc>
          <w:tcPr>
            <w:tcW w:w="4088" w:type="pct"/>
            <w:gridSpan w:val="18"/>
          </w:tcPr>
          <w:p w14:paraId="64C6BF69" w14:textId="4EB4FBE2" w:rsidR="00D145D2" w:rsidRPr="00786EEF" w:rsidRDefault="00D145D2" w:rsidP="00786EEF">
            <w:pPr>
              <w:spacing w:before="60" w:after="60"/>
              <w:rPr>
                <w:rFonts w:ascii="Arial" w:hAnsi="Arial" w:cs="Arial"/>
                <w:sz w:val="18"/>
              </w:rPr>
            </w:pP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6EEF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071897" w:rsidRPr="00E40DC8" w14:paraId="578A75DC" w14:textId="77777777" w:rsidTr="00BB777F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65C02E" w14:textId="77777777" w:rsidR="00071897" w:rsidRPr="00DA29F1" w:rsidRDefault="00071897" w:rsidP="00B93E34">
            <w:pPr>
              <w:spacing w:before="40" w:after="40"/>
              <w:rPr>
                <w:rFonts w:ascii="Arial" w:hAnsi="Arial" w:cs="Arial"/>
                <w:bCs/>
                <w:sz w:val="4"/>
              </w:rPr>
            </w:pPr>
          </w:p>
        </w:tc>
      </w:tr>
      <w:tr w:rsidR="00071897" w:rsidRPr="00DA29F1" w14:paraId="08BD7F91" w14:textId="77777777" w:rsidTr="00BB777F">
        <w:tc>
          <w:tcPr>
            <w:tcW w:w="5000" w:type="pct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D85EE5" w14:textId="77777777" w:rsidR="00071897" w:rsidRPr="00DA29F1" w:rsidRDefault="00071897" w:rsidP="00B93E34">
            <w:pPr>
              <w:spacing w:before="40" w:after="40"/>
              <w:rPr>
                <w:rFonts w:ascii="Arial" w:hAnsi="Arial" w:cs="Arial"/>
                <w:bCs/>
                <w:sz w:val="4"/>
              </w:rPr>
            </w:pPr>
            <w:r w:rsidRPr="00F5076A">
              <w:rPr>
                <w:rFonts w:ascii="Arial" w:hAnsi="Arial" w:cs="Arial"/>
                <w:sz w:val="20"/>
              </w:rPr>
              <w:tab/>
            </w:r>
          </w:p>
        </w:tc>
      </w:tr>
      <w:tr w:rsidR="004B0887" w:rsidRPr="00F5076A" w14:paraId="421C74A5" w14:textId="77777777" w:rsidTr="00BB777F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62B01" w14:textId="14E7CEDC" w:rsidR="004B0887" w:rsidRPr="004B0887" w:rsidRDefault="004B0887" w:rsidP="006C497D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0887">
              <w:rPr>
                <w:rFonts w:ascii="Arial" w:hAnsi="Arial" w:cs="Arial"/>
                <w:b/>
                <w:sz w:val="18"/>
              </w:rPr>
              <w:t xml:space="preserve">Qualidade </w:t>
            </w:r>
            <w:r>
              <w:rPr>
                <w:rFonts w:ascii="Arial" w:hAnsi="Arial" w:cs="Arial"/>
                <w:b/>
                <w:sz w:val="18"/>
              </w:rPr>
              <w:t xml:space="preserve">do texto </w:t>
            </w:r>
          </w:p>
        </w:tc>
      </w:tr>
      <w:tr w:rsidR="00E721D3" w:rsidRPr="00F5076A" w14:paraId="0061B61E" w14:textId="77777777" w:rsidTr="0082268F"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E5A96" w14:textId="77777777" w:rsidR="004B0887" w:rsidRDefault="004B0887" w:rsidP="006C497D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  <w:tc>
          <w:tcPr>
            <w:tcW w:w="1716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CFDD6" w14:textId="0B5171FB" w:rsidR="004B0887" w:rsidRDefault="004B0887" w:rsidP="006C497D">
            <w:pPr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>Clareza e coerência</w:t>
            </w:r>
          </w:p>
        </w:tc>
        <w:sdt>
          <w:sdtPr>
            <w:rPr>
              <w:rFonts w:ascii="Arial" w:hAnsi="Arial" w:cs="Arial"/>
              <w:bCs/>
              <w:sz w:val="18"/>
            </w:rPr>
            <w:id w:val="947042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E62660D" w14:textId="6453CE44" w:rsidR="004B0887" w:rsidRPr="009317FB" w:rsidRDefault="004B0887" w:rsidP="006C497D">
                <w:pPr>
                  <w:spacing w:before="40" w:after="4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8"/>
                  </w:rPr>
                  <w:t>☐</w:t>
                </w:r>
              </w:p>
            </w:tc>
          </w:sdtContent>
        </w:sdt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1C7E8" w14:textId="65142834" w:rsidR="004B0887" w:rsidRPr="009317FB" w:rsidRDefault="004B0887" w:rsidP="006C497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</w:rPr>
              <w:t>Ótimo</w:t>
            </w:r>
          </w:p>
        </w:tc>
        <w:sdt>
          <w:sdtPr>
            <w:rPr>
              <w:rFonts w:ascii="Arial" w:hAnsi="Arial" w:cs="Arial"/>
              <w:bCs/>
              <w:sz w:val="18"/>
            </w:rPr>
            <w:id w:val="-835373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98ED830" w14:textId="77777777" w:rsidR="004B0887" w:rsidRPr="009317FB" w:rsidRDefault="004B0887" w:rsidP="006C497D">
                <w:pPr>
                  <w:spacing w:before="40" w:after="4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8"/>
                  </w:rPr>
                  <w:t>☐</w:t>
                </w:r>
              </w:p>
            </w:tc>
          </w:sdtContent>
        </w:sdt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87929" w14:textId="5DE4488E" w:rsidR="004B0887" w:rsidRPr="009317FB" w:rsidRDefault="004B0887" w:rsidP="006C497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Bom </w:t>
            </w:r>
          </w:p>
        </w:tc>
        <w:sdt>
          <w:sdtPr>
            <w:rPr>
              <w:rFonts w:ascii="Arial" w:hAnsi="Arial" w:cs="Arial"/>
              <w:bCs/>
              <w:sz w:val="18"/>
            </w:rPr>
            <w:id w:val="-1439908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81CFDED" w14:textId="77777777" w:rsidR="004B0887" w:rsidRDefault="004B0887" w:rsidP="006C497D">
                <w:pPr>
                  <w:spacing w:before="40" w:after="4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8"/>
                  </w:rPr>
                  <w:t>☐</w:t>
                </w:r>
              </w:p>
            </w:tc>
          </w:sdtContent>
        </w:sdt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63361" w14:textId="6A95FCA4" w:rsidR="004B0887" w:rsidRDefault="004B0887" w:rsidP="006C497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Regular </w:t>
            </w:r>
          </w:p>
        </w:tc>
        <w:sdt>
          <w:sdtPr>
            <w:rPr>
              <w:rFonts w:ascii="Arial" w:hAnsi="Arial" w:cs="Arial"/>
              <w:bCs/>
              <w:sz w:val="18"/>
            </w:rPr>
            <w:id w:val="-2059457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F2DF89D" w14:textId="77777777" w:rsidR="004B0887" w:rsidRDefault="004B0887" w:rsidP="006C497D">
                <w:pPr>
                  <w:spacing w:before="40" w:after="4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8"/>
                  </w:rPr>
                  <w:t>☐</w:t>
                </w:r>
              </w:p>
            </w:tc>
          </w:sdtContent>
        </w:sdt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779DA" w14:textId="7EC17CB6" w:rsidR="004B0887" w:rsidRDefault="004B0887" w:rsidP="006C497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Fraco </w:t>
            </w:r>
          </w:p>
        </w:tc>
      </w:tr>
      <w:tr w:rsidR="00E721D3" w:rsidRPr="00F5076A" w14:paraId="033155FB" w14:textId="77777777" w:rsidTr="0082268F"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1E60D" w14:textId="77777777" w:rsidR="004B0887" w:rsidRDefault="004B0887" w:rsidP="006C497D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  <w:tc>
          <w:tcPr>
            <w:tcW w:w="1716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58CEC" w14:textId="4636135E" w:rsidR="004B0887" w:rsidRDefault="004B0887" w:rsidP="006C497D">
            <w:pPr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Concisão </w:t>
            </w:r>
          </w:p>
        </w:tc>
        <w:sdt>
          <w:sdtPr>
            <w:rPr>
              <w:rFonts w:ascii="Arial" w:hAnsi="Arial" w:cs="Arial"/>
              <w:bCs/>
              <w:sz w:val="18"/>
            </w:rPr>
            <w:id w:val="-1957708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06C0929" w14:textId="77777777" w:rsidR="004B0887" w:rsidRPr="009317FB" w:rsidRDefault="004B0887" w:rsidP="006C497D">
                <w:pPr>
                  <w:spacing w:before="40" w:after="4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8"/>
                  </w:rPr>
                  <w:t>☐</w:t>
                </w:r>
              </w:p>
            </w:tc>
          </w:sdtContent>
        </w:sdt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8320E" w14:textId="77777777" w:rsidR="004B0887" w:rsidRPr="009317FB" w:rsidRDefault="004B0887" w:rsidP="006C497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</w:rPr>
              <w:t>Ótimo</w:t>
            </w:r>
          </w:p>
        </w:tc>
        <w:sdt>
          <w:sdtPr>
            <w:rPr>
              <w:rFonts w:ascii="Arial" w:hAnsi="Arial" w:cs="Arial"/>
              <w:bCs/>
              <w:sz w:val="18"/>
            </w:rPr>
            <w:id w:val="174547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E94F37D" w14:textId="77777777" w:rsidR="004B0887" w:rsidRPr="009317FB" w:rsidRDefault="004B0887" w:rsidP="006C497D">
                <w:pPr>
                  <w:spacing w:before="40" w:after="4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8"/>
                  </w:rPr>
                  <w:t>☐</w:t>
                </w:r>
              </w:p>
            </w:tc>
          </w:sdtContent>
        </w:sdt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DE949" w14:textId="77777777" w:rsidR="004B0887" w:rsidRPr="009317FB" w:rsidRDefault="004B0887" w:rsidP="006C497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Bom </w:t>
            </w:r>
          </w:p>
        </w:tc>
        <w:sdt>
          <w:sdtPr>
            <w:rPr>
              <w:rFonts w:ascii="Arial" w:hAnsi="Arial" w:cs="Arial"/>
              <w:bCs/>
              <w:sz w:val="18"/>
            </w:rPr>
            <w:id w:val="1819993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EFB7E6C" w14:textId="77777777" w:rsidR="004B0887" w:rsidRDefault="004B0887" w:rsidP="006C497D">
                <w:pPr>
                  <w:spacing w:before="40" w:after="4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8"/>
                  </w:rPr>
                  <w:t>☐</w:t>
                </w:r>
              </w:p>
            </w:tc>
          </w:sdtContent>
        </w:sdt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DB41A" w14:textId="77777777" w:rsidR="004B0887" w:rsidRDefault="004B0887" w:rsidP="006C497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Regular </w:t>
            </w:r>
          </w:p>
        </w:tc>
        <w:sdt>
          <w:sdtPr>
            <w:rPr>
              <w:rFonts w:ascii="Arial" w:hAnsi="Arial" w:cs="Arial"/>
              <w:bCs/>
              <w:sz w:val="18"/>
            </w:rPr>
            <w:id w:val="-28025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1630C22" w14:textId="77777777" w:rsidR="004B0887" w:rsidRDefault="004B0887" w:rsidP="006C497D">
                <w:pPr>
                  <w:spacing w:before="40" w:after="4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8"/>
                  </w:rPr>
                  <w:t>☐</w:t>
                </w:r>
              </w:p>
            </w:tc>
          </w:sdtContent>
        </w:sdt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54128" w14:textId="77777777" w:rsidR="004B0887" w:rsidRDefault="004B0887" w:rsidP="006C497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Fraco </w:t>
            </w:r>
          </w:p>
        </w:tc>
      </w:tr>
      <w:tr w:rsidR="00E721D3" w:rsidRPr="00F5076A" w14:paraId="62CF4C2C" w14:textId="77777777" w:rsidTr="0082268F"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B468A" w14:textId="77777777" w:rsidR="004B0887" w:rsidRDefault="004B0887" w:rsidP="006C497D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  <w:tc>
          <w:tcPr>
            <w:tcW w:w="1716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50CA3" w14:textId="2F333F97" w:rsidR="004B0887" w:rsidRDefault="004B0887" w:rsidP="006C497D">
            <w:pPr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>Correção e linguagem</w:t>
            </w:r>
          </w:p>
        </w:tc>
        <w:sdt>
          <w:sdtPr>
            <w:rPr>
              <w:rFonts w:ascii="Arial" w:hAnsi="Arial" w:cs="Arial"/>
              <w:bCs/>
              <w:sz w:val="18"/>
            </w:rPr>
            <w:id w:val="-1125000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1029737" w14:textId="77777777" w:rsidR="004B0887" w:rsidRPr="009317FB" w:rsidRDefault="004B0887" w:rsidP="006C497D">
                <w:pPr>
                  <w:spacing w:before="40" w:after="4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8"/>
                  </w:rPr>
                  <w:t>☐</w:t>
                </w:r>
              </w:p>
            </w:tc>
          </w:sdtContent>
        </w:sdt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FF632" w14:textId="77777777" w:rsidR="004B0887" w:rsidRPr="009317FB" w:rsidRDefault="004B0887" w:rsidP="006C497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</w:rPr>
              <w:t>Ótimo</w:t>
            </w:r>
          </w:p>
        </w:tc>
        <w:sdt>
          <w:sdtPr>
            <w:rPr>
              <w:rFonts w:ascii="Arial" w:hAnsi="Arial" w:cs="Arial"/>
              <w:bCs/>
              <w:sz w:val="18"/>
            </w:rPr>
            <w:id w:val="914741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1448E24" w14:textId="77777777" w:rsidR="004B0887" w:rsidRPr="009317FB" w:rsidRDefault="004B0887" w:rsidP="006C497D">
                <w:pPr>
                  <w:spacing w:before="40" w:after="4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8"/>
                  </w:rPr>
                  <w:t>☐</w:t>
                </w:r>
              </w:p>
            </w:tc>
          </w:sdtContent>
        </w:sdt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DDAD7" w14:textId="77777777" w:rsidR="004B0887" w:rsidRPr="009317FB" w:rsidRDefault="004B0887" w:rsidP="006C497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Bom </w:t>
            </w:r>
          </w:p>
        </w:tc>
        <w:sdt>
          <w:sdtPr>
            <w:rPr>
              <w:rFonts w:ascii="Arial" w:hAnsi="Arial" w:cs="Arial"/>
              <w:bCs/>
              <w:sz w:val="18"/>
            </w:rPr>
            <w:id w:val="-1450708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49122D3" w14:textId="77777777" w:rsidR="004B0887" w:rsidRDefault="004B0887" w:rsidP="006C497D">
                <w:pPr>
                  <w:spacing w:before="40" w:after="4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8"/>
                  </w:rPr>
                  <w:t>☐</w:t>
                </w:r>
              </w:p>
            </w:tc>
          </w:sdtContent>
        </w:sdt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1E5C0" w14:textId="77777777" w:rsidR="004B0887" w:rsidRDefault="004B0887" w:rsidP="006C497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Regular </w:t>
            </w:r>
          </w:p>
        </w:tc>
        <w:sdt>
          <w:sdtPr>
            <w:rPr>
              <w:rFonts w:ascii="Arial" w:hAnsi="Arial" w:cs="Arial"/>
              <w:bCs/>
              <w:sz w:val="18"/>
            </w:rPr>
            <w:id w:val="1731111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107BC36" w14:textId="77777777" w:rsidR="004B0887" w:rsidRDefault="004B0887" w:rsidP="006C497D">
                <w:pPr>
                  <w:spacing w:before="40" w:after="4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8"/>
                  </w:rPr>
                  <w:t>☐</w:t>
                </w:r>
              </w:p>
            </w:tc>
          </w:sdtContent>
        </w:sdt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C25B4" w14:textId="77777777" w:rsidR="004B0887" w:rsidRDefault="004B0887" w:rsidP="006C497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Fraco </w:t>
            </w:r>
          </w:p>
        </w:tc>
      </w:tr>
      <w:tr w:rsidR="00420CCB" w:rsidRPr="00DA29F1" w14:paraId="7E18F230" w14:textId="77777777" w:rsidTr="00BB777F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4DCE4AD0" w14:textId="77777777" w:rsidR="00420CCB" w:rsidRPr="00DA29F1" w:rsidRDefault="00420CCB" w:rsidP="00B93E34">
            <w:pPr>
              <w:spacing w:before="40" w:after="40"/>
              <w:rPr>
                <w:rFonts w:ascii="Arial" w:hAnsi="Arial" w:cs="Arial"/>
                <w:bCs/>
                <w:sz w:val="4"/>
              </w:rPr>
            </w:pPr>
            <w:r w:rsidRPr="00F5076A">
              <w:rPr>
                <w:rFonts w:ascii="Arial" w:hAnsi="Arial" w:cs="Arial"/>
                <w:sz w:val="20"/>
              </w:rPr>
              <w:tab/>
            </w:r>
          </w:p>
        </w:tc>
      </w:tr>
      <w:tr w:rsidR="00420CCB" w:rsidRPr="00F5076A" w14:paraId="6AADD826" w14:textId="77777777" w:rsidTr="00BB777F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01978" w14:textId="28F8D487" w:rsidR="00420CCB" w:rsidRPr="004B0887" w:rsidRDefault="00420CCB" w:rsidP="006C497D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Conteúdo </w:t>
            </w:r>
          </w:p>
        </w:tc>
      </w:tr>
      <w:tr w:rsidR="00420CCB" w:rsidRPr="00F5076A" w14:paraId="2C6240CC" w14:textId="77777777" w:rsidTr="0082268F"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A158E" w14:textId="77777777" w:rsidR="00420CCB" w:rsidRDefault="00420CCB" w:rsidP="006C497D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  <w:tc>
          <w:tcPr>
            <w:tcW w:w="1716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9A3B4" w14:textId="745777F0" w:rsidR="00420CCB" w:rsidRDefault="00420CCB" w:rsidP="006C497D">
            <w:pPr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Objetivo da pesquisa </w:t>
            </w:r>
          </w:p>
        </w:tc>
        <w:sdt>
          <w:sdtPr>
            <w:rPr>
              <w:rFonts w:ascii="Arial" w:hAnsi="Arial" w:cs="Arial"/>
              <w:bCs/>
              <w:sz w:val="18"/>
            </w:rPr>
            <w:id w:val="-1732150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37A164C" w14:textId="77777777" w:rsidR="00420CCB" w:rsidRPr="009317FB" w:rsidRDefault="00420CCB" w:rsidP="006C497D">
                <w:pPr>
                  <w:spacing w:before="40" w:after="4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8"/>
                  </w:rPr>
                  <w:t>☐</w:t>
                </w:r>
              </w:p>
            </w:tc>
          </w:sdtContent>
        </w:sdt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61649" w14:textId="77777777" w:rsidR="00420CCB" w:rsidRPr="009317FB" w:rsidRDefault="00420CCB" w:rsidP="006C497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</w:rPr>
              <w:t>Ótimo</w:t>
            </w:r>
          </w:p>
        </w:tc>
        <w:sdt>
          <w:sdtPr>
            <w:rPr>
              <w:rFonts w:ascii="Arial" w:hAnsi="Arial" w:cs="Arial"/>
              <w:bCs/>
              <w:sz w:val="18"/>
            </w:rPr>
            <w:id w:val="-2119356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D81BC98" w14:textId="77777777" w:rsidR="00420CCB" w:rsidRPr="009317FB" w:rsidRDefault="00420CCB" w:rsidP="006C497D">
                <w:pPr>
                  <w:spacing w:before="40" w:after="4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8"/>
                  </w:rPr>
                  <w:t>☐</w:t>
                </w:r>
              </w:p>
            </w:tc>
          </w:sdtContent>
        </w:sdt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CF766" w14:textId="77777777" w:rsidR="00420CCB" w:rsidRPr="009317FB" w:rsidRDefault="00420CCB" w:rsidP="006C497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Bom </w:t>
            </w:r>
          </w:p>
        </w:tc>
        <w:sdt>
          <w:sdtPr>
            <w:rPr>
              <w:rFonts w:ascii="Arial" w:hAnsi="Arial" w:cs="Arial"/>
              <w:bCs/>
              <w:sz w:val="18"/>
            </w:rPr>
            <w:id w:val="-103339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91BD846" w14:textId="77777777" w:rsidR="00420CCB" w:rsidRDefault="00420CCB" w:rsidP="006C497D">
                <w:pPr>
                  <w:spacing w:before="40" w:after="4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8"/>
                  </w:rPr>
                  <w:t>☐</w:t>
                </w:r>
              </w:p>
            </w:tc>
          </w:sdtContent>
        </w:sdt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4D58F" w14:textId="77777777" w:rsidR="00420CCB" w:rsidRDefault="00420CCB" w:rsidP="006C497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Regular </w:t>
            </w:r>
          </w:p>
        </w:tc>
        <w:sdt>
          <w:sdtPr>
            <w:rPr>
              <w:rFonts w:ascii="Arial" w:hAnsi="Arial" w:cs="Arial"/>
              <w:bCs/>
              <w:sz w:val="18"/>
            </w:rPr>
            <w:id w:val="1825853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7C1D0DF" w14:textId="77777777" w:rsidR="00420CCB" w:rsidRDefault="00420CCB" w:rsidP="006C497D">
                <w:pPr>
                  <w:spacing w:before="40" w:after="4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8"/>
                  </w:rPr>
                  <w:t>☐</w:t>
                </w:r>
              </w:p>
            </w:tc>
          </w:sdtContent>
        </w:sdt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6FA03" w14:textId="77777777" w:rsidR="00420CCB" w:rsidRDefault="00420CCB" w:rsidP="006C497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Fraco </w:t>
            </w:r>
          </w:p>
        </w:tc>
      </w:tr>
      <w:tr w:rsidR="0082268F" w:rsidRPr="00F5076A" w14:paraId="3445DB19" w14:textId="77777777" w:rsidTr="0082268F"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01CF1" w14:textId="77777777" w:rsidR="0082268F" w:rsidRDefault="0082268F" w:rsidP="00CA3658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  <w:tc>
          <w:tcPr>
            <w:tcW w:w="1717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2ECFE" w14:textId="77777777" w:rsidR="0082268F" w:rsidRDefault="0082268F" w:rsidP="00CA3658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Revisão bibliográfica</w:t>
            </w:r>
          </w:p>
        </w:tc>
        <w:sdt>
          <w:sdtPr>
            <w:rPr>
              <w:rFonts w:ascii="Arial" w:hAnsi="Arial" w:cs="Arial"/>
              <w:bCs/>
              <w:sz w:val="18"/>
            </w:rPr>
            <w:id w:val="1677074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BEAA2E4" w14:textId="77777777" w:rsidR="0082268F" w:rsidRDefault="0082268F" w:rsidP="00CA3658">
                <w:pPr>
                  <w:spacing w:before="40" w:after="40"/>
                  <w:rPr>
                    <w:rFonts w:ascii="Arial" w:hAnsi="Arial" w:cs="Arial"/>
                    <w:bCs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8"/>
                  </w:rPr>
                  <w:t>☐</w:t>
                </w:r>
              </w:p>
            </w:tc>
          </w:sdtContent>
        </w:sdt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7DDC4" w14:textId="77777777" w:rsidR="0082268F" w:rsidRDefault="0082268F" w:rsidP="00CA3658">
            <w:pPr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Ótimo</w:t>
            </w:r>
          </w:p>
        </w:tc>
        <w:sdt>
          <w:sdtPr>
            <w:rPr>
              <w:rFonts w:ascii="Arial" w:hAnsi="Arial" w:cs="Arial"/>
              <w:bCs/>
              <w:sz w:val="18"/>
            </w:rPr>
            <w:id w:val="-647358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8839959" w14:textId="77777777" w:rsidR="0082268F" w:rsidRDefault="0082268F" w:rsidP="00CA3658">
                <w:pPr>
                  <w:spacing w:before="40" w:after="40"/>
                  <w:rPr>
                    <w:rFonts w:ascii="Arial" w:hAnsi="Arial" w:cs="Arial"/>
                    <w:bCs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8"/>
                  </w:rPr>
                  <w:t>☐</w:t>
                </w:r>
              </w:p>
            </w:tc>
          </w:sdtContent>
        </w:sdt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EA973" w14:textId="77777777" w:rsidR="0082268F" w:rsidRDefault="0082268F" w:rsidP="00CA3658">
            <w:pPr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Bom </w:t>
            </w:r>
          </w:p>
        </w:tc>
        <w:sdt>
          <w:sdtPr>
            <w:rPr>
              <w:rFonts w:ascii="Arial" w:hAnsi="Arial" w:cs="Arial"/>
              <w:bCs/>
              <w:sz w:val="18"/>
            </w:rPr>
            <w:id w:val="940267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0D76A82" w14:textId="77777777" w:rsidR="0082268F" w:rsidRDefault="0082268F" w:rsidP="00CA3658">
                <w:pPr>
                  <w:spacing w:before="40" w:after="40"/>
                  <w:rPr>
                    <w:rFonts w:ascii="Arial" w:hAnsi="Arial" w:cs="Arial"/>
                    <w:bCs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8"/>
                  </w:rPr>
                  <w:t>☐</w:t>
                </w:r>
              </w:p>
            </w:tc>
          </w:sdtContent>
        </w:sdt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DCCDF" w14:textId="77777777" w:rsidR="0082268F" w:rsidRDefault="0082268F" w:rsidP="00CA3658">
            <w:pPr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Regular </w:t>
            </w:r>
          </w:p>
        </w:tc>
        <w:sdt>
          <w:sdtPr>
            <w:rPr>
              <w:rFonts w:ascii="Arial" w:hAnsi="Arial" w:cs="Arial"/>
              <w:bCs/>
              <w:sz w:val="18"/>
            </w:rPr>
            <w:id w:val="205683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9498A6F" w14:textId="77777777" w:rsidR="0082268F" w:rsidRDefault="0082268F" w:rsidP="00CA3658">
                <w:pPr>
                  <w:spacing w:before="40" w:after="40"/>
                  <w:rPr>
                    <w:rFonts w:ascii="Arial" w:hAnsi="Arial" w:cs="Arial"/>
                    <w:bCs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8"/>
                  </w:rPr>
                  <w:t>☐</w:t>
                </w:r>
              </w:p>
            </w:tc>
          </w:sdtContent>
        </w:sdt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0B53D" w14:textId="77777777" w:rsidR="0082268F" w:rsidRDefault="0082268F" w:rsidP="00CA3658">
            <w:pPr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Fraco </w:t>
            </w:r>
          </w:p>
        </w:tc>
      </w:tr>
      <w:tr w:rsidR="00A87687" w:rsidRPr="00F5076A" w14:paraId="160EE8B8" w14:textId="77777777" w:rsidTr="0082268F"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A9087" w14:textId="77777777" w:rsidR="00A87687" w:rsidRDefault="00A87687" w:rsidP="00012999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  <w:tc>
          <w:tcPr>
            <w:tcW w:w="1716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739A6" w14:textId="77777777" w:rsidR="00A87687" w:rsidRDefault="00A87687" w:rsidP="00012999">
            <w:pPr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>Materiais e Métodos</w:t>
            </w:r>
          </w:p>
        </w:tc>
        <w:sdt>
          <w:sdtPr>
            <w:rPr>
              <w:rFonts w:ascii="Arial" w:hAnsi="Arial" w:cs="Arial"/>
              <w:bCs/>
              <w:sz w:val="18"/>
            </w:rPr>
            <w:id w:val="-1806153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DDB6E65" w14:textId="77777777" w:rsidR="00A87687" w:rsidRPr="009317FB" w:rsidRDefault="00A87687" w:rsidP="00012999">
                <w:pPr>
                  <w:spacing w:before="40" w:after="4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8"/>
                  </w:rPr>
                  <w:t>☐</w:t>
                </w:r>
              </w:p>
            </w:tc>
          </w:sdtContent>
        </w:sdt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6F168" w14:textId="77777777" w:rsidR="00A87687" w:rsidRPr="009317FB" w:rsidRDefault="00A87687" w:rsidP="00012999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</w:rPr>
              <w:t>Ótimo</w:t>
            </w:r>
          </w:p>
        </w:tc>
        <w:sdt>
          <w:sdtPr>
            <w:rPr>
              <w:rFonts w:ascii="Arial" w:hAnsi="Arial" w:cs="Arial"/>
              <w:bCs/>
              <w:sz w:val="18"/>
            </w:rPr>
            <w:id w:val="1932400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F07FF05" w14:textId="77777777" w:rsidR="00A87687" w:rsidRPr="009317FB" w:rsidRDefault="00A87687" w:rsidP="00012999">
                <w:pPr>
                  <w:spacing w:before="40" w:after="4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8"/>
                  </w:rPr>
                  <w:t>☐</w:t>
                </w:r>
              </w:p>
            </w:tc>
          </w:sdtContent>
        </w:sdt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F2D4B" w14:textId="77777777" w:rsidR="00A87687" w:rsidRPr="009317FB" w:rsidRDefault="00A87687" w:rsidP="00012999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Bom </w:t>
            </w:r>
          </w:p>
        </w:tc>
        <w:sdt>
          <w:sdtPr>
            <w:rPr>
              <w:rFonts w:ascii="Arial" w:hAnsi="Arial" w:cs="Arial"/>
              <w:bCs/>
              <w:sz w:val="18"/>
            </w:rPr>
            <w:id w:val="-1623760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7098538" w14:textId="77777777" w:rsidR="00A87687" w:rsidRDefault="00A87687" w:rsidP="00012999">
                <w:pPr>
                  <w:spacing w:before="40" w:after="4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8"/>
                  </w:rPr>
                  <w:t>☐</w:t>
                </w:r>
              </w:p>
            </w:tc>
          </w:sdtContent>
        </w:sdt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86932" w14:textId="77777777" w:rsidR="00A87687" w:rsidRDefault="00A87687" w:rsidP="00012999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Regular </w:t>
            </w:r>
          </w:p>
        </w:tc>
        <w:sdt>
          <w:sdtPr>
            <w:rPr>
              <w:rFonts w:ascii="Arial" w:hAnsi="Arial" w:cs="Arial"/>
              <w:bCs/>
              <w:sz w:val="18"/>
            </w:rPr>
            <w:id w:val="-1919701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BF87150" w14:textId="77777777" w:rsidR="00A87687" w:rsidRDefault="00A87687" w:rsidP="00012999">
                <w:pPr>
                  <w:spacing w:before="40" w:after="4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8"/>
                  </w:rPr>
                  <w:t>☐</w:t>
                </w:r>
              </w:p>
            </w:tc>
          </w:sdtContent>
        </w:sdt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FF535" w14:textId="77777777" w:rsidR="00A87687" w:rsidRDefault="00A87687" w:rsidP="00012999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Fraco </w:t>
            </w:r>
          </w:p>
        </w:tc>
      </w:tr>
      <w:tr w:rsidR="0082268F" w:rsidRPr="00F5076A" w14:paraId="5CB6A93A" w14:textId="77777777" w:rsidTr="0082268F"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CA7AD" w14:textId="77777777" w:rsidR="0082268F" w:rsidRDefault="0082268F" w:rsidP="0082268F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  <w:tc>
          <w:tcPr>
            <w:tcW w:w="1716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98253" w14:textId="40751247" w:rsidR="0082268F" w:rsidRDefault="0082268F" w:rsidP="0082268F">
            <w:pPr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>Resultados e discussões</w:t>
            </w:r>
          </w:p>
        </w:tc>
        <w:sdt>
          <w:sdtPr>
            <w:rPr>
              <w:rFonts w:ascii="Arial" w:hAnsi="Arial" w:cs="Arial"/>
              <w:bCs/>
              <w:sz w:val="18"/>
            </w:rPr>
            <w:id w:val="-258220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52961E6" w14:textId="77777777" w:rsidR="0082268F" w:rsidRPr="009317FB" w:rsidRDefault="0082268F" w:rsidP="0082268F">
                <w:pPr>
                  <w:spacing w:before="40" w:after="4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8"/>
                  </w:rPr>
                  <w:t>☐</w:t>
                </w:r>
              </w:p>
            </w:tc>
          </w:sdtContent>
        </w:sdt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D93CA" w14:textId="77777777" w:rsidR="0082268F" w:rsidRPr="009317FB" w:rsidRDefault="0082268F" w:rsidP="0082268F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</w:rPr>
              <w:t>Ótimo</w:t>
            </w:r>
          </w:p>
        </w:tc>
        <w:sdt>
          <w:sdtPr>
            <w:rPr>
              <w:rFonts w:ascii="Arial" w:hAnsi="Arial" w:cs="Arial"/>
              <w:bCs/>
              <w:sz w:val="18"/>
            </w:rPr>
            <w:id w:val="1967384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B3B810D" w14:textId="77777777" w:rsidR="0082268F" w:rsidRPr="009317FB" w:rsidRDefault="0082268F" w:rsidP="0082268F">
                <w:pPr>
                  <w:spacing w:before="40" w:after="4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8"/>
                  </w:rPr>
                  <w:t>☐</w:t>
                </w:r>
              </w:p>
            </w:tc>
          </w:sdtContent>
        </w:sdt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2B34D" w14:textId="77777777" w:rsidR="0082268F" w:rsidRPr="009317FB" w:rsidRDefault="0082268F" w:rsidP="0082268F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Bom </w:t>
            </w:r>
          </w:p>
        </w:tc>
        <w:sdt>
          <w:sdtPr>
            <w:rPr>
              <w:rFonts w:ascii="Arial" w:hAnsi="Arial" w:cs="Arial"/>
              <w:bCs/>
              <w:sz w:val="18"/>
            </w:rPr>
            <w:id w:val="1568226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2357A2C" w14:textId="77777777" w:rsidR="0082268F" w:rsidRDefault="0082268F" w:rsidP="0082268F">
                <w:pPr>
                  <w:spacing w:before="40" w:after="4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8"/>
                  </w:rPr>
                  <w:t>☐</w:t>
                </w:r>
              </w:p>
            </w:tc>
          </w:sdtContent>
        </w:sdt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CC4B9" w14:textId="77777777" w:rsidR="0082268F" w:rsidRDefault="0082268F" w:rsidP="0082268F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Regular </w:t>
            </w:r>
          </w:p>
        </w:tc>
        <w:sdt>
          <w:sdtPr>
            <w:rPr>
              <w:rFonts w:ascii="Arial" w:hAnsi="Arial" w:cs="Arial"/>
              <w:bCs/>
              <w:sz w:val="18"/>
            </w:rPr>
            <w:id w:val="-802621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133C5C5" w14:textId="77777777" w:rsidR="0082268F" w:rsidRDefault="0082268F" w:rsidP="0082268F">
                <w:pPr>
                  <w:spacing w:before="40" w:after="4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8"/>
                  </w:rPr>
                  <w:t>☐</w:t>
                </w:r>
              </w:p>
            </w:tc>
          </w:sdtContent>
        </w:sdt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70B3A" w14:textId="77777777" w:rsidR="0082268F" w:rsidRDefault="0082268F" w:rsidP="0082268F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Fraco </w:t>
            </w:r>
          </w:p>
        </w:tc>
      </w:tr>
      <w:tr w:rsidR="0082268F" w:rsidRPr="00F5076A" w14:paraId="43EAAF11" w14:textId="77777777" w:rsidTr="0082268F"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019A4" w14:textId="77777777" w:rsidR="0082268F" w:rsidRDefault="0082268F" w:rsidP="0082268F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  <w:tc>
          <w:tcPr>
            <w:tcW w:w="1716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448A5" w14:textId="5A35A6C5" w:rsidR="0082268F" w:rsidRDefault="0082268F" w:rsidP="0082268F">
            <w:pPr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>Referências bibliográficas</w:t>
            </w:r>
          </w:p>
        </w:tc>
        <w:sdt>
          <w:sdtPr>
            <w:rPr>
              <w:rFonts w:ascii="Arial" w:hAnsi="Arial" w:cs="Arial"/>
              <w:bCs/>
              <w:sz w:val="18"/>
            </w:rPr>
            <w:id w:val="-1190910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753D841" w14:textId="77777777" w:rsidR="0082268F" w:rsidRPr="009317FB" w:rsidRDefault="0082268F" w:rsidP="0082268F">
                <w:pPr>
                  <w:spacing w:before="40" w:after="4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8"/>
                  </w:rPr>
                  <w:t>☐</w:t>
                </w:r>
              </w:p>
            </w:tc>
          </w:sdtContent>
        </w:sdt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C0843" w14:textId="77777777" w:rsidR="0082268F" w:rsidRPr="009317FB" w:rsidRDefault="0082268F" w:rsidP="0082268F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</w:rPr>
              <w:t>Ótimo</w:t>
            </w:r>
          </w:p>
        </w:tc>
        <w:sdt>
          <w:sdtPr>
            <w:rPr>
              <w:rFonts w:ascii="Arial" w:hAnsi="Arial" w:cs="Arial"/>
              <w:bCs/>
              <w:sz w:val="18"/>
            </w:rPr>
            <w:id w:val="2096587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AF5B33A" w14:textId="77777777" w:rsidR="0082268F" w:rsidRPr="009317FB" w:rsidRDefault="0082268F" w:rsidP="0082268F">
                <w:pPr>
                  <w:spacing w:before="40" w:after="4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8"/>
                  </w:rPr>
                  <w:t>☐</w:t>
                </w:r>
              </w:p>
            </w:tc>
          </w:sdtContent>
        </w:sdt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99D73" w14:textId="77777777" w:rsidR="0082268F" w:rsidRPr="009317FB" w:rsidRDefault="0082268F" w:rsidP="0082268F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Bom </w:t>
            </w:r>
          </w:p>
        </w:tc>
        <w:sdt>
          <w:sdtPr>
            <w:rPr>
              <w:rFonts w:ascii="Arial" w:hAnsi="Arial" w:cs="Arial"/>
              <w:bCs/>
              <w:sz w:val="18"/>
            </w:rPr>
            <w:id w:val="465239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34A1566" w14:textId="77777777" w:rsidR="0082268F" w:rsidRDefault="0082268F" w:rsidP="0082268F">
                <w:pPr>
                  <w:spacing w:before="40" w:after="4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8"/>
                  </w:rPr>
                  <w:t>☐</w:t>
                </w:r>
              </w:p>
            </w:tc>
          </w:sdtContent>
        </w:sdt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3D4F9" w14:textId="77777777" w:rsidR="0082268F" w:rsidRDefault="0082268F" w:rsidP="0082268F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Regular </w:t>
            </w:r>
          </w:p>
        </w:tc>
        <w:sdt>
          <w:sdtPr>
            <w:rPr>
              <w:rFonts w:ascii="Arial" w:hAnsi="Arial" w:cs="Arial"/>
              <w:bCs/>
              <w:sz w:val="18"/>
            </w:rPr>
            <w:id w:val="1489207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5AE5C75" w14:textId="77777777" w:rsidR="0082268F" w:rsidRDefault="0082268F" w:rsidP="0082268F">
                <w:pPr>
                  <w:spacing w:before="40" w:after="4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8"/>
                  </w:rPr>
                  <w:t>☐</w:t>
                </w:r>
              </w:p>
            </w:tc>
          </w:sdtContent>
        </w:sdt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D9BB2" w14:textId="77777777" w:rsidR="0082268F" w:rsidRDefault="0082268F" w:rsidP="0082268F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Fraco </w:t>
            </w:r>
          </w:p>
        </w:tc>
      </w:tr>
      <w:tr w:rsidR="0082268F" w:rsidRPr="00DA29F1" w14:paraId="3D60E62B" w14:textId="77777777" w:rsidTr="00BB777F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8A642E4" w14:textId="77777777" w:rsidR="0082268F" w:rsidRPr="00DA29F1" w:rsidRDefault="0082268F" w:rsidP="0082268F">
            <w:pPr>
              <w:spacing w:before="40" w:after="40"/>
              <w:rPr>
                <w:rFonts w:ascii="Arial" w:hAnsi="Arial" w:cs="Arial"/>
                <w:bCs/>
                <w:sz w:val="4"/>
              </w:rPr>
            </w:pPr>
            <w:r w:rsidRPr="00F5076A">
              <w:rPr>
                <w:rFonts w:ascii="Arial" w:hAnsi="Arial" w:cs="Arial"/>
                <w:sz w:val="20"/>
              </w:rPr>
              <w:tab/>
            </w:r>
          </w:p>
        </w:tc>
      </w:tr>
      <w:tr w:rsidR="0082268F" w:rsidRPr="00F5076A" w14:paraId="1FA47DE4" w14:textId="77777777" w:rsidTr="00BB777F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AC215" w14:textId="0506869E" w:rsidR="0082268F" w:rsidRPr="004B0887" w:rsidRDefault="0082268F" w:rsidP="0082268F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>Desempenho do aluno</w:t>
            </w:r>
          </w:p>
        </w:tc>
      </w:tr>
      <w:tr w:rsidR="0082268F" w:rsidRPr="00F5076A" w14:paraId="529DFE3C" w14:textId="77777777" w:rsidTr="0082268F"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AE9E2" w14:textId="77777777" w:rsidR="0082268F" w:rsidRDefault="0082268F" w:rsidP="0082268F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  <w:tc>
          <w:tcPr>
            <w:tcW w:w="1716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B3A3F" w14:textId="26593908" w:rsidR="0082268F" w:rsidRDefault="0082268F" w:rsidP="0082268F">
            <w:pPr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Desempenho do aluno na graduação </w:t>
            </w:r>
          </w:p>
        </w:tc>
        <w:sdt>
          <w:sdtPr>
            <w:rPr>
              <w:rFonts w:ascii="Arial" w:hAnsi="Arial" w:cs="Arial"/>
              <w:bCs/>
              <w:sz w:val="18"/>
            </w:rPr>
            <w:id w:val="601696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9F6771B" w14:textId="77777777" w:rsidR="0082268F" w:rsidRPr="009317FB" w:rsidRDefault="0082268F" w:rsidP="0082268F">
                <w:pPr>
                  <w:spacing w:before="40" w:after="4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8"/>
                  </w:rPr>
                  <w:t>☐</w:t>
                </w:r>
              </w:p>
            </w:tc>
          </w:sdtContent>
        </w:sdt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3EFB8" w14:textId="77777777" w:rsidR="0082268F" w:rsidRPr="009317FB" w:rsidRDefault="0082268F" w:rsidP="0082268F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</w:rPr>
              <w:t>Ótimo</w:t>
            </w:r>
          </w:p>
        </w:tc>
        <w:sdt>
          <w:sdtPr>
            <w:rPr>
              <w:rFonts w:ascii="Arial" w:hAnsi="Arial" w:cs="Arial"/>
              <w:bCs/>
              <w:sz w:val="18"/>
            </w:rPr>
            <w:id w:val="1249766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C50466C" w14:textId="77777777" w:rsidR="0082268F" w:rsidRPr="009317FB" w:rsidRDefault="0082268F" w:rsidP="0082268F">
                <w:pPr>
                  <w:spacing w:before="40" w:after="4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8"/>
                  </w:rPr>
                  <w:t>☐</w:t>
                </w:r>
              </w:p>
            </w:tc>
          </w:sdtContent>
        </w:sdt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AA29C" w14:textId="77777777" w:rsidR="0082268F" w:rsidRPr="009317FB" w:rsidRDefault="0082268F" w:rsidP="0082268F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Bom </w:t>
            </w:r>
          </w:p>
        </w:tc>
        <w:sdt>
          <w:sdtPr>
            <w:rPr>
              <w:rFonts w:ascii="Arial" w:hAnsi="Arial" w:cs="Arial"/>
              <w:bCs/>
              <w:sz w:val="18"/>
            </w:rPr>
            <w:id w:val="1597746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32CFA6F" w14:textId="77777777" w:rsidR="0082268F" w:rsidRDefault="0082268F" w:rsidP="0082268F">
                <w:pPr>
                  <w:spacing w:before="40" w:after="4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8"/>
                  </w:rPr>
                  <w:t>☐</w:t>
                </w:r>
              </w:p>
            </w:tc>
          </w:sdtContent>
        </w:sdt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06444" w14:textId="77777777" w:rsidR="0082268F" w:rsidRDefault="0082268F" w:rsidP="0082268F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Regular </w:t>
            </w:r>
          </w:p>
        </w:tc>
        <w:sdt>
          <w:sdtPr>
            <w:rPr>
              <w:rFonts w:ascii="Arial" w:hAnsi="Arial" w:cs="Arial"/>
              <w:bCs/>
              <w:sz w:val="18"/>
            </w:rPr>
            <w:id w:val="1793795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1636CC7" w14:textId="77777777" w:rsidR="0082268F" w:rsidRDefault="0082268F" w:rsidP="0082268F">
                <w:pPr>
                  <w:spacing w:before="40" w:after="4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8"/>
                  </w:rPr>
                  <w:t>☐</w:t>
                </w:r>
              </w:p>
            </w:tc>
          </w:sdtContent>
        </w:sdt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0F399" w14:textId="77777777" w:rsidR="0082268F" w:rsidRDefault="0082268F" w:rsidP="0082268F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Fraco </w:t>
            </w:r>
          </w:p>
        </w:tc>
      </w:tr>
      <w:tr w:rsidR="0082268F" w:rsidRPr="00F5076A" w14:paraId="7EA3906D" w14:textId="77777777" w:rsidTr="0082268F"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F32D8" w14:textId="77777777" w:rsidR="0082268F" w:rsidRDefault="0082268F" w:rsidP="0082268F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  <w:tc>
          <w:tcPr>
            <w:tcW w:w="1716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E434A" w14:textId="1DFE911A" w:rsidR="0082268F" w:rsidRDefault="0082268F" w:rsidP="00D027DF">
            <w:pPr>
              <w:spacing w:before="40" w:after="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>Objetivos</w:t>
            </w:r>
            <w:r w:rsidR="00D027DF">
              <w:rPr>
                <w:rFonts w:ascii="Arial" w:hAnsi="Arial" w:cs="Arial"/>
                <w:sz w:val="18"/>
              </w:rPr>
              <w:t xml:space="preserve"> do projeto </w:t>
            </w:r>
            <w:r>
              <w:rPr>
                <w:rFonts w:ascii="Arial" w:hAnsi="Arial" w:cs="Arial"/>
                <w:sz w:val="18"/>
              </w:rPr>
              <w:t>foram atingidos?</w:t>
            </w:r>
          </w:p>
        </w:tc>
        <w:sdt>
          <w:sdtPr>
            <w:rPr>
              <w:rFonts w:ascii="Arial" w:hAnsi="Arial" w:cs="Arial"/>
              <w:bCs/>
              <w:sz w:val="18"/>
            </w:rPr>
            <w:id w:val="-98797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92837EA" w14:textId="77777777" w:rsidR="0082268F" w:rsidRPr="009317FB" w:rsidRDefault="0082268F" w:rsidP="0082268F">
                <w:pPr>
                  <w:spacing w:before="40" w:after="4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8"/>
                  </w:rPr>
                  <w:t>☐</w:t>
                </w:r>
              </w:p>
            </w:tc>
          </w:sdtContent>
        </w:sdt>
        <w:tc>
          <w:tcPr>
            <w:tcW w:w="50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5D12B" w14:textId="77777777" w:rsidR="0082268F" w:rsidRPr="009317FB" w:rsidRDefault="0082268F" w:rsidP="0082268F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</w:rPr>
              <w:t>Ótimo</w:t>
            </w:r>
          </w:p>
        </w:tc>
        <w:sdt>
          <w:sdtPr>
            <w:rPr>
              <w:rFonts w:ascii="Arial" w:hAnsi="Arial" w:cs="Arial"/>
              <w:bCs/>
              <w:sz w:val="18"/>
            </w:rPr>
            <w:id w:val="-2069482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F662B33" w14:textId="77777777" w:rsidR="0082268F" w:rsidRPr="009317FB" w:rsidRDefault="0082268F" w:rsidP="0082268F">
                <w:pPr>
                  <w:spacing w:before="40" w:after="4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8"/>
                  </w:rPr>
                  <w:t>☐</w:t>
                </w:r>
              </w:p>
            </w:tc>
          </w:sdtContent>
        </w:sdt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40F6E" w14:textId="77777777" w:rsidR="0082268F" w:rsidRPr="009317FB" w:rsidRDefault="0082268F" w:rsidP="0082268F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Bom </w:t>
            </w:r>
          </w:p>
        </w:tc>
        <w:sdt>
          <w:sdtPr>
            <w:rPr>
              <w:rFonts w:ascii="Arial" w:hAnsi="Arial" w:cs="Arial"/>
              <w:bCs/>
              <w:sz w:val="18"/>
            </w:rPr>
            <w:id w:val="-341622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420C8E1" w14:textId="77777777" w:rsidR="0082268F" w:rsidRDefault="0082268F" w:rsidP="0082268F">
                <w:pPr>
                  <w:spacing w:before="40" w:after="4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8"/>
                  </w:rPr>
                  <w:t>☐</w:t>
                </w:r>
              </w:p>
            </w:tc>
          </w:sdtContent>
        </w:sdt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71204" w14:textId="77777777" w:rsidR="0082268F" w:rsidRDefault="0082268F" w:rsidP="0082268F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Regular </w:t>
            </w:r>
          </w:p>
        </w:tc>
        <w:sdt>
          <w:sdtPr>
            <w:rPr>
              <w:rFonts w:ascii="Arial" w:hAnsi="Arial" w:cs="Arial"/>
              <w:bCs/>
              <w:sz w:val="18"/>
            </w:rPr>
            <w:id w:val="1888211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80AF8B9" w14:textId="77777777" w:rsidR="0082268F" w:rsidRDefault="0082268F" w:rsidP="0082268F">
                <w:pPr>
                  <w:spacing w:before="40" w:after="4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8"/>
                  </w:rPr>
                  <w:t>☐</w:t>
                </w:r>
              </w:p>
            </w:tc>
          </w:sdtContent>
        </w:sdt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49FCE" w14:textId="77777777" w:rsidR="0082268F" w:rsidRDefault="0082268F" w:rsidP="0082268F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Fraco </w:t>
            </w:r>
          </w:p>
        </w:tc>
      </w:tr>
      <w:tr w:rsidR="0082268F" w:rsidRPr="00E40DC8" w14:paraId="53A707B2" w14:textId="77777777" w:rsidTr="00BB777F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33B4AC" w14:textId="77777777" w:rsidR="0082268F" w:rsidRPr="00DA29F1" w:rsidRDefault="0082268F" w:rsidP="0082268F">
            <w:pPr>
              <w:spacing w:before="40" w:after="40"/>
              <w:rPr>
                <w:rFonts w:ascii="Arial" w:hAnsi="Arial" w:cs="Arial"/>
                <w:bCs/>
                <w:sz w:val="4"/>
              </w:rPr>
            </w:pPr>
          </w:p>
        </w:tc>
      </w:tr>
      <w:tr w:rsidR="0082268F" w:rsidRPr="00DA29F1" w14:paraId="76DA9661" w14:textId="77777777" w:rsidTr="00BB777F">
        <w:tc>
          <w:tcPr>
            <w:tcW w:w="5000" w:type="pct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A7BBC1" w14:textId="77777777" w:rsidR="0082268F" w:rsidRPr="00DA29F1" w:rsidRDefault="0082268F" w:rsidP="0082268F">
            <w:pPr>
              <w:spacing w:before="40" w:after="40"/>
              <w:rPr>
                <w:rFonts w:ascii="Arial" w:hAnsi="Arial" w:cs="Arial"/>
                <w:bCs/>
                <w:sz w:val="4"/>
              </w:rPr>
            </w:pPr>
            <w:r w:rsidRPr="00F5076A">
              <w:rPr>
                <w:rFonts w:ascii="Arial" w:hAnsi="Arial" w:cs="Arial"/>
                <w:sz w:val="20"/>
              </w:rPr>
              <w:tab/>
            </w:r>
          </w:p>
        </w:tc>
      </w:tr>
      <w:tr w:rsidR="0082268F" w:rsidRPr="00F5076A" w14:paraId="67B0AA98" w14:textId="77777777" w:rsidTr="00BB777F"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9E987" w14:textId="1AE1FC15" w:rsidR="0082268F" w:rsidRPr="004B0887" w:rsidRDefault="0082268F" w:rsidP="0082268F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Comentários e observações adicionais </w:t>
            </w:r>
          </w:p>
        </w:tc>
      </w:tr>
      <w:tr w:rsidR="0082268F" w:rsidRPr="00786EEF" w14:paraId="59535161" w14:textId="77777777" w:rsidTr="008226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8" w:type="dxa"/>
            <w:right w:w="14" w:type="dxa"/>
          </w:tblCellMar>
          <w:tblLook w:val="01E0" w:firstRow="1" w:lastRow="1" w:firstColumn="1" w:lastColumn="1" w:noHBand="0" w:noVBand="0"/>
        </w:tblPrEx>
        <w:trPr>
          <w:trHeight w:val="2823"/>
        </w:trPr>
        <w:tc>
          <w:tcPr>
            <w:tcW w:w="5000" w:type="pct"/>
            <w:gridSpan w:val="23"/>
            <w:shd w:val="clear" w:color="auto" w:fill="auto"/>
          </w:tcPr>
          <w:p w14:paraId="24F80137" w14:textId="036285CF" w:rsidR="0082268F" w:rsidRPr="002549AD" w:rsidRDefault="0082268F" w:rsidP="0082268F">
            <w:pPr>
              <w:spacing w:before="60" w:after="60"/>
              <w:jc w:val="both"/>
              <w:rPr>
                <w:rFonts w:ascii="Arial" w:hAnsi="Arial" w:cs="Arial"/>
                <w:sz w:val="18"/>
              </w:rPr>
            </w:pPr>
            <w:r w:rsidRPr="002549AD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49A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549AD">
              <w:rPr>
                <w:rFonts w:ascii="Arial" w:hAnsi="Arial" w:cs="Arial"/>
                <w:sz w:val="18"/>
                <w:szCs w:val="20"/>
              </w:rPr>
            </w:r>
            <w:r w:rsidRPr="002549AD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2549A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549A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549A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549A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549A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549AD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Start w:id="0" w:name="_GoBack"/>
            <w:bookmarkEnd w:id="0"/>
          </w:p>
        </w:tc>
      </w:tr>
      <w:tr w:rsidR="0082268F" w:rsidRPr="00DA29F1" w14:paraId="35F6981A" w14:textId="77777777" w:rsidTr="00BB777F">
        <w:tc>
          <w:tcPr>
            <w:tcW w:w="5000" w:type="pct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04A338" w14:textId="77777777" w:rsidR="0082268F" w:rsidRPr="00DA29F1" w:rsidRDefault="0082268F" w:rsidP="0082268F">
            <w:pPr>
              <w:spacing w:before="40" w:after="40"/>
              <w:rPr>
                <w:rFonts w:ascii="Arial" w:hAnsi="Arial" w:cs="Arial"/>
                <w:bCs/>
                <w:sz w:val="4"/>
              </w:rPr>
            </w:pPr>
          </w:p>
        </w:tc>
      </w:tr>
      <w:tr w:rsidR="0082268F" w:rsidRPr="00F5076A" w14:paraId="116ED196" w14:textId="77777777" w:rsidTr="0082268F">
        <w:tc>
          <w:tcPr>
            <w:tcW w:w="8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</w:tcPr>
          <w:p w14:paraId="5035E18E" w14:textId="79773E97" w:rsidR="0082268F" w:rsidRPr="00E721D3" w:rsidRDefault="0082268F" w:rsidP="0082268F">
            <w:pPr>
              <w:spacing w:before="60" w:after="60"/>
              <w:rPr>
                <w:rFonts w:ascii="Arial" w:hAnsi="Arial" w:cs="Arial"/>
                <w:b/>
                <w:bCs/>
                <w:sz w:val="18"/>
              </w:rPr>
            </w:pPr>
            <w:r w:rsidRPr="00E721D3">
              <w:rPr>
                <w:rFonts w:ascii="Arial" w:hAnsi="Arial" w:cs="Arial"/>
                <w:b/>
                <w:bCs/>
                <w:sz w:val="18"/>
              </w:rPr>
              <w:t xml:space="preserve">Avaliação </w:t>
            </w:r>
          </w:p>
        </w:tc>
        <w:sdt>
          <w:sdtPr>
            <w:rPr>
              <w:rFonts w:ascii="Arial" w:hAnsi="Arial" w:cs="Arial"/>
              <w:bCs/>
              <w:sz w:val="18"/>
            </w:rPr>
            <w:id w:val="1067846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BDBDB" w:themeFill="accent3" w:themeFillTint="66"/>
                <w:vAlign w:val="center"/>
              </w:tcPr>
              <w:p w14:paraId="3E1AE2B2" w14:textId="77777777" w:rsidR="0082268F" w:rsidRPr="009317FB" w:rsidRDefault="0082268F" w:rsidP="0082268F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8"/>
                  </w:rPr>
                  <w:t>☐</w:t>
                </w:r>
              </w:p>
            </w:tc>
          </w:sdtContent>
        </w:sdt>
        <w:tc>
          <w:tcPr>
            <w:tcW w:w="8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</w:tcPr>
          <w:p w14:paraId="2877A5E6" w14:textId="2E116168" w:rsidR="0082268F" w:rsidRPr="009317FB" w:rsidRDefault="0082268F" w:rsidP="0082268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Aprovado </w:t>
            </w:r>
          </w:p>
        </w:tc>
        <w:sdt>
          <w:sdtPr>
            <w:rPr>
              <w:rFonts w:ascii="Arial" w:hAnsi="Arial" w:cs="Arial"/>
              <w:bCs/>
              <w:sz w:val="18"/>
            </w:rPr>
            <w:id w:val="313305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BDBDB" w:themeFill="accent3" w:themeFillTint="66"/>
                <w:vAlign w:val="center"/>
              </w:tcPr>
              <w:p w14:paraId="11243D3A" w14:textId="77777777" w:rsidR="0082268F" w:rsidRPr="009317FB" w:rsidRDefault="0082268F" w:rsidP="0082268F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8"/>
                  </w:rPr>
                  <w:t>☐</w:t>
                </w:r>
              </w:p>
            </w:tc>
          </w:sdtContent>
        </w:sdt>
        <w:tc>
          <w:tcPr>
            <w:tcW w:w="73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</w:tcPr>
          <w:p w14:paraId="364D974A" w14:textId="211BA59A" w:rsidR="0082268F" w:rsidRPr="009317FB" w:rsidRDefault="0082268F" w:rsidP="0082268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Reprovado </w:t>
            </w:r>
          </w:p>
        </w:tc>
        <w:tc>
          <w:tcPr>
            <w:tcW w:w="212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</w:tcPr>
          <w:p w14:paraId="59B1B4B8" w14:textId="77777777" w:rsidR="0082268F" w:rsidRDefault="0082268F" w:rsidP="0082268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2268F" w:rsidRPr="00DA29F1" w14:paraId="5AA7DA3E" w14:textId="77777777" w:rsidTr="00BB777F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691DC6" w14:textId="77777777" w:rsidR="0082268F" w:rsidRPr="00DA29F1" w:rsidRDefault="0082268F" w:rsidP="0082268F">
            <w:pPr>
              <w:spacing w:before="40" w:after="40"/>
              <w:rPr>
                <w:rFonts w:ascii="Arial" w:hAnsi="Arial" w:cs="Arial"/>
                <w:bCs/>
                <w:sz w:val="4"/>
              </w:rPr>
            </w:pPr>
          </w:p>
        </w:tc>
      </w:tr>
      <w:tr w:rsidR="0082268F" w:rsidRPr="00DA29F1" w14:paraId="4CA97973" w14:textId="77777777" w:rsidTr="00B93E34">
        <w:tc>
          <w:tcPr>
            <w:tcW w:w="5000" w:type="pct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9E0EC5" w14:textId="77777777" w:rsidR="0082268F" w:rsidRPr="00DA29F1" w:rsidRDefault="0082268F" w:rsidP="0082268F">
            <w:pPr>
              <w:spacing w:before="40" w:after="40"/>
              <w:rPr>
                <w:rFonts w:ascii="Arial" w:hAnsi="Arial" w:cs="Arial"/>
                <w:bCs/>
                <w:sz w:val="4"/>
              </w:rPr>
            </w:pPr>
            <w:r w:rsidRPr="00F5076A">
              <w:rPr>
                <w:rFonts w:ascii="Arial" w:hAnsi="Arial" w:cs="Arial"/>
                <w:sz w:val="20"/>
              </w:rPr>
              <w:tab/>
            </w:r>
          </w:p>
        </w:tc>
      </w:tr>
      <w:tr w:rsidR="0082268F" w:rsidRPr="00F5076A" w14:paraId="3206D3D9" w14:textId="77777777" w:rsidTr="0082268F">
        <w:trPr>
          <w:trHeight w:val="393"/>
        </w:trPr>
        <w:tc>
          <w:tcPr>
            <w:tcW w:w="192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D5A07" w14:textId="12267FCF" w:rsidR="0082268F" w:rsidRPr="00F5076A" w:rsidRDefault="0082268F" w:rsidP="0082268F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Data da avaliação: 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20"/>
              </w:rPr>
              <w:t>/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20"/>
              </w:rPr>
              <w:t>/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36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388C8" w14:textId="57766FE3" w:rsidR="0082268F" w:rsidRPr="00BB777F" w:rsidRDefault="0082268F" w:rsidP="0082268F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BB777F">
              <w:rPr>
                <w:rFonts w:ascii="Arial" w:hAnsi="Arial" w:cs="Arial"/>
                <w:bCs/>
                <w:sz w:val="18"/>
                <w:szCs w:val="18"/>
              </w:rPr>
              <w:t>Ciência do orientador/data:</w:t>
            </w:r>
          </w:p>
        </w:tc>
        <w:sdt>
          <w:sdtPr>
            <w:rPr>
              <w:rFonts w:ascii="Arial" w:hAnsi="Arial" w:cs="Arial"/>
              <w:bCs/>
              <w:noProof/>
              <w:sz w:val="18"/>
              <w:szCs w:val="18"/>
            </w:rPr>
            <w:id w:val="-1123990348"/>
            <w:temporary/>
            <w:picture/>
          </w:sdtPr>
          <w:sdtEndPr/>
          <w:sdtContent>
            <w:tc>
              <w:tcPr>
                <w:tcW w:w="1714" w:type="pct"/>
                <w:gridSpan w:val="7"/>
                <w:vMerge w:val="restart"/>
                <w:tcBorders>
                  <w:top w:val="nil"/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50E310C2" w14:textId="5E008787" w:rsidR="0082268F" w:rsidRPr="00BB777F" w:rsidRDefault="0082268F" w:rsidP="0082268F">
                <w:pPr>
                  <w:spacing w:before="60" w:after="60"/>
                  <w:jc w:val="center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Cs/>
                    <w:noProof/>
                    <w:sz w:val="18"/>
                    <w:szCs w:val="18"/>
                  </w:rPr>
                  <w:drawing>
                    <wp:inline distT="0" distB="0" distL="0" distR="0" wp14:anchorId="555C1E62" wp14:editId="4A06755C">
                      <wp:extent cx="1981200" cy="361950"/>
                      <wp:effectExtent l="0" t="0" r="0" b="0"/>
                      <wp:docPr id="5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8120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82268F" w:rsidRPr="00F5076A" w14:paraId="6C2785DE" w14:textId="77777777" w:rsidTr="0082268F">
        <w:trPr>
          <w:trHeight w:val="427"/>
        </w:trPr>
        <w:tc>
          <w:tcPr>
            <w:tcW w:w="192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E6A67" w14:textId="59C6A42D" w:rsidR="0082268F" w:rsidRDefault="0082268F" w:rsidP="0082268F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Parecerista:</w:t>
            </w:r>
          </w:p>
        </w:tc>
        <w:tc>
          <w:tcPr>
            <w:tcW w:w="136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59DB7" w14:textId="77777777" w:rsidR="0082268F" w:rsidRPr="00BB777F" w:rsidRDefault="0082268F" w:rsidP="0082268F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14" w:type="pct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041C1" w14:textId="77777777" w:rsidR="0082268F" w:rsidRPr="00BB777F" w:rsidRDefault="0082268F" w:rsidP="0082268F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2268F" w:rsidRPr="00F5076A" w14:paraId="7C61DC82" w14:textId="77777777" w:rsidTr="0082268F">
        <w:tc>
          <w:tcPr>
            <w:tcW w:w="1921" w:type="pct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9E61FD5" w14:textId="3941863E" w:rsidR="0082268F" w:rsidRDefault="0082268F" w:rsidP="0082268F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drawing>
                <wp:inline distT="0" distB="0" distL="0" distR="0" wp14:anchorId="21C7D55D" wp14:editId="0A51064A">
                  <wp:extent cx="1981200" cy="361950"/>
                  <wp:effectExtent l="0" t="0" r="0" b="0"/>
                  <wp:docPr id="7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FE8F8" w14:textId="27617581" w:rsidR="0082268F" w:rsidRPr="00BB777F" w:rsidRDefault="0082268F" w:rsidP="0082268F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BB777F">
              <w:rPr>
                <w:rFonts w:ascii="Arial" w:hAnsi="Arial" w:cs="Arial"/>
                <w:bCs/>
                <w:sz w:val="18"/>
                <w:szCs w:val="18"/>
              </w:rPr>
              <w:t>Ciência do bolsista/data:</w:t>
            </w:r>
          </w:p>
        </w:tc>
        <w:tc>
          <w:tcPr>
            <w:tcW w:w="1714" w:type="pct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67973F3" w14:textId="70425D32" w:rsidR="0082268F" w:rsidRPr="00BB777F" w:rsidRDefault="0082268F" w:rsidP="0082268F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drawing>
                <wp:inline distT="0" distB="0" distL="0" distR="0" wp14:anchorId="3CFE2B92" wp14:editId="7DDA42CC">
                  <wp:extent cx="1981200" cy="361950"/>
                  <wp:effectExtent l="0" t="0" r="0" b="0"/>
                  <wp:docPr id="6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68F" w:rsidRPr="00F5076A" w14:paraId="3A999C96" w14:textId="77777777" w:rsidTr="0082268F">
        <w:trPr>
          <w:trHeight w:val="381"/>
        </w:trPr>
        <w:tc>
          <w:tcPr>
            <w:tcW w:w="1921" w:type="pct"/>
            <w:gridSpan w:val="9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CD2CAD" w14:textId="77777777" w:rsidR="0082268F" w:rsidRDefault="0082268F" w:rsidP="0082268F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366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37B80C" w14:textId="77777777" w:rsidR="0082268F" w:rsidRPr="00BB777F" w:rsidRDefault="0082268F" w:rsidP="0082268F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14" w:type="pct"/>
            <w:gridSpan w:val="7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9C7DFA" w14:textId="77777777" w:rsidR="0082268F" w:rsidRPr="00BB777F" w:rsidRDefault="0082268F" w:rsidP="0082268F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268B56A9" w14:textId="77777777" w:rsidR="00BB777F" w:rsidRDefault="00BB777F"/>
    <w:sectPr w:rsidR="00BB777F" w:rsidSect="00E57D01">
      <w:headerReference w:type="default" r:id="rId9"/>
      <w:footerReference w:type="default" r:id="rId10"/>
      <w:pgSz w:w="11907" w:h="16840" w:code="9"/>
      <w:pgMar w:top="1701" w:right="567" w:bottom="851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D8124" w14:textId="77777777" w:rsidR="008635E0" w:rsidRDefault="008635E0">
      <w:r>
        <w:separator/>
      </w:r>
    </w:p>
  </w:endnote>
  <w:endnote w:type="continuationSeparator" w:id="0">
    <w:p w14:paraId="7E075345" w14:textId="77777777" w:rsidR="008635E0" w:rsidRDefault="00863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D28D5" w14:textId="77777777" w:rsidR="006F4160" w:rsidRPr="006F4160" w:rsidRDefault="006F4160" w:rsidP="006F4160">
    <w:pPr>
      <w:jc w:val="center"/>
      <w:rPr>
        <w:rFonts w:ascii="Comic Sans MS" w:hAnsi="Comic Sans MS"/>
        <w:color w:val="7F7F7F"/>
        <w:sz w:val="16"/>
        <w:szCs w:val="16"/>
      </w:rPr>
    </w:pPr>
    <w:r w:rsidRPr="006F4160">
      <w:rPr>
        <w:rFonts w:ascii="Comic Sans MS" w:hAnsi="Comic Sans MS"/>
        <w:color w:val="7F7F7F"/>
        <w:sz w:val="16"/>
        <w:szCs w:val="16"/>
      </w:rPr>
      <w:t>Departamento de Engenharia de Minas e de Petróleo – Escola Politécnica da Universidade de São Paulo</w:t>
    </w:r>
  </w:p>
  <w:p w14:paraId="1124486D" w14:textId="77777777" w:rsidR="006F4160" w:rsidRPr="006F4160" w:rsidRDefault="006F4160" w:rsidP="006F4160">
    <w:pPr>
      <w:jc w:val="center"/>
      <w:rPr>
        <w:rFonts w:ascii="Comic Sans MS" w:hAnsi="Comic Sans MS"/>
        <w:color w:val="7F7F7F"/>
        <w:sz w:val="16"/>
        <w:szCs w:val="16"/>
      </w:rPr>
    </w:pPr>
    <w:r w:rsidRPr="006F4160">
      <w:rPr>
        <w:rFonts w:ascii="Comic Sans MS" w:hAnsi="Comic Sans MS"/>
        <w:color w:val="7F7F7F"/>
        <w:sz w:val="16"/>
        <w:szCs w:val="16"/>
      </w:rPr>
      <w:t xml:space="preserve">Av. Prof. Mello Moraes, 2231    CEP 05508-030    São Paulo SP     Tel.: +55 11 3091-5322    </w:t>
    </w:r>
    <w:hyperlink r:id="rId1" w:history="1">
      <w:r w:rsidRPr="006F4160">
        <w:rPr>
          <w:rFonts w:ascii="Comic Sans MS" w:hAnsi="Comic Sans MS"/>
          <w:color w:val="0000FF"/>
          <w:sz w:val="16"/>
          <w:szCs w:val="16"/>
          <w:u w:val="single"/>
        </w:rPr>
        <w:t>www.pmi.poli.usp.br</w:t>
      </w:r>
    </w:hyperlink>
    <w:r w:rsidRPr="006F4160">
      <w:rPr>
        <w:rFonts w:ascii="Comic Sans MS" w:hAnsi="Comic Sans MS"/>
        <w:color w:val="7F7F7F"/>
        <w:sz w:val="16"/>
        <w:szCs w:val="16"/>
      </w:rPr>
      <w:t xml:space="preserve">   </w:t>
    </w:r>
  </w:p>
  <w:p w14:paraId="7750E1D8" w14:textId="77777777" w:rsidR="00026FBB" w:rsidRDefault="00026FBB" w:rsidP="00026FB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9B481" w14:textId="77777777" w:rsidR="008635E0" w:rsidRDefault="008635E0">
      <w:r>
        <w:separator/>
      </w:r>
    </w:p>
  </w:footnote>
  <w:footnote w:type="continuationSeparator" w:id="0">
    <w:p w14:paraId="4D7DB532" w14:textId="77777777" w:rsidR="008635E0" w:rsidRDefault="00863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9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0"/>
      <w:gridCol w:w="8677"/>
    </w:tblGrid>
    <w:tr w:rsidR="00786EEF" w14:paraId="5A17817E" w14:textId="77777777" w:rsidTr="00786EEF">
      <w:trPr>
        <w:trHeight w:val="87"/>
      </w:trPr>
      <w:tc>
        <w:tcPr>
          <w:tcW w:w="1270" w:type="dxa"/>
        </w:tcPr>
        <w:p w14:paraId="451D0B83" w14:textId="77777777" w:rsidR="00786EEF" w:rsidRDefault="00786EEF" w:rsidP="00786EEF">
          <w:pPr>
            <w:pStyle w:val="Cabealho"/>
            <w:rPr>
              <w:rFonts w:ascii="Lucida Handwriting" w:hAnsi="Lucida Handwriting" w:cs="Arial"/>
              <w:noProof/>
              <w:color w:val="000066"/>
            </w:rPr>
          </w:pPr>
          <w:r>
            <w:rPr>
              <w:rFonts w:ascii="Lucida Handwriting" w:hAnsi="Lucida Handwriting" w:cs="Arial"/>
              <w:noProof/>
              <w:color w:val="000066"/>
            </w:rPr>
            <w:drawing>
              <wp:inline distT="0" distB="0" distL="0" distR="0" wp14:anchorId="52CF92FE" wp14:editId="0046FA69">
                <wp:extent cx="669851" cy="725170"/>
                <wp:effectExtent l="0" t="0" r="0" b="0"/>
                <wp:docPr id="3" name="Imagem 3" descr="Logo colorido Pol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 colorido Poli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8880"/>
                        <a:stretch/>
                      </pic:blipFill>
                      <pic:spPr bwMode="auto">
                        <a:xfrm>
                          <a:off x="0" y="0"/>
                          <a:ext cx="670398" cy="7257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77" w:type="dxa"/>
        </w:tcPr>
        <w:p w14:paraId="17E6F6B0" w14:textId="77777777" w:rsidR="00786EEF" w:rsidRDefault="00786EEF" w:rsidP="0092507D">
          <w:pPr>
            <w:pStyle w:val="Cabealho"/>
            <w:ind w:left="-102"/>
          </w:pPr>
          <w:r>
            <w:rPr>
              <w:rFonts w:ascii="Lucida Handwriting" w:hAnsi="Lucida Handwriting" w:cs="Arial"/>
              <w:noProof/>
              <w:color w:val="000066"/>
            </w:rPr>
            <w:drawing>
              <wp:inline distT="0" distB="0" distL="0" distR="0" wp14:anchorId="19CA8204" wp14:editId="08EA8AC1">
                <wp:extent cx="5373297" cy="435802"/>
                <wp:effectExtent l="0" t="0" r="0" b="2540"/>
                <wp:docPr id="4" name="Imagem 1" descr="Logo colorido Pol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 colorido Poli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767" t="13201" b="26682"/>
                        <a:stretch/>
                      </pic:blipFill>
                      <pic:spPr bwMode="auto">
                        <a:xfrm>
                          <a:off x="0" y="0"/>
                          <a:ext cx="5379545" cy="436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2FF466BF" w14:textId="6951EF3B" w:rsidR="00786EEF" w:rsidRPr="00CA53B5" w:rsidRDefault="00E34A68" w:rsidP="0092507D">
          <w:pPr>
            <w:pStyle w:val="Cabealho"/>
            <w:spacing w:before="40"/>
            <w:ind w:left="40"/>
            <w:rPr>
              <w:rFonts w:ascii="Arial" w:hAnsi="Arial" w:cs="Arial"/>
              <w:b/>
              <w:sz w:val="20"/>
              <w:szCs w:val="20"/>
            </w:rPr>
          </w:pPr>
          <w:r w:rsidRPr="00CA53B5">
            <w:rPr>
              <w:rFonts w:ascii="Arial" w:hAnsi="Arial" w:cs="Arial"/>
              <w:b/>
              <w:noProof/>
              <w:sz w:val="18"/>
              <w:szCs w:val="20"/>
            </w:rPr>
            <w:t>DEPARTAMENTO DE ENGENHARIA DE MINAS  E DE PETRÓLEO  - COMISSÃO DE PESQUISA</w:t>
          </w:r>
        </w:p>
      </w:tc>
    </w:tr>
  </w:tbl>
  <w:p w14:paraId="7FCDFB3E" w14:textId="77777777" w:rsidR="004B048A" w:rsidRPr="007F5122" w:rsidRDefault="004B048A" w:rsidP="007F512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F17F3"/>
    <w:multiLevelType w:val="hybridMultilevel"/>
    <w:tmpl w:val="1D466242"/>
    <w:lvl w:ilvl="0" w:tplc="0EEA686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A078CA"/>
    <w:multiLevelType w:val="hybridMultilevel"/>
    <w:tmpl w:val="3B7C826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CF44D0"/>
    <w:multiLevelType w:val="hybridMultilevel"/>
    <w:tmpl w:val="A54CD56E"/>
    <w:lvl w:ilvl="0" w:tplc="04160017">
      <w:start w:val="1"/>
      <w:numFmt w:val="lowerLetter"/>
      <w:pStyle w:val="Letras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E1249"/>
    <w:multiLevelType w:val="hybridMultilevel"/>
    <w:tmpl w:val="2E700B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FF7643"/>
    <w:multiLevelType w:val="hybridMultilevel"/>
    <w:tmpl w:val="A54CD5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7415C"/>
    <w:multiLevelType w:val="hybridMultilevel"/>
    <w:tmpl w:val="7E90D9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36C11"/>
    <w:multiLevelType w:val="hybridMultilevel"/>
    <w:tmpl w:val="A54CD5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646E4"/>
    <w:multiLevelType w:val="hybridMultilevel"/>
    <w:tmpl w:val="C0949D20"/>
    <w:lvl w:ilvl="0" w:tplc="B5CE193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870D01"/>
    <w:multiLevelType w:val="hybridMultilevel"/>
    <w:tmpl w:val="BBB24B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1684D"/>
    <w:multiLevelType w:val="hybridMultilevel"/>
    <w:tmpl w:val="5588AE52"/>
    <w:lvl w:ilvl="0" w:tplc="3ECC790C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AE06FD"/>
    <w:multiLevelType w:val="hybridMultilevel"/>
    <w:tmpl w:val="FDB4AE80"/>
    <w:lvl w:ilvl="0" w:tplc="B06E1E12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EB7D53"/>
    <w:multiLevelType w:val="hybridMultilevel"/>
    <w:tmpl w:val="64B25B1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11"/>
  </w:num>
  <w:num w:numId="5">
    <w:abstractNumId w:val="10"/>
  </w:num>
  <w:num w:numId="6">
    <w:abstractNumId w:val="2"/>
  </w:num>
  <w:num w:numId="7">
    <w:abstractNumId w:val="5"/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</w:num>
  <w:num w:numId="12">
    <w:abstractNumId w:val="4"/>
  </w:num>
  <w:num w:numId="13">
    <w:abstractNumId w:val="0"/>
  </w:num>
  <w:num w:numId="14">
    <w:abstractNumId w:val="9"/>
  </w:num>
  <w:num w:numId="15">
    <w:abstractNumId w:val="2"/>
  </w:num>
  <w:num w:numId="16">
    <w:abstractNumId w:val="2"/>
  </w:num>
  <w:num w:numId="17">
    <w:abstractNumId w:val="6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ocumentProtection w:edit="forms" w:formatting="1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0D5"/>
    <w:rsid w:val="0000351E"/>
    <w:rsid w:val="000106B0"/>
    <w:rsid w:val="00023D4A"/>
    <w:rsid w:val="00026FBB"/>
    <w:rsid w:val="00030740"/>
    <w:rsid w:val="0005254C"/>
    <w:rsid w:val="00054797"/>
    <w:rsid w:val="00054B13"/>
    <w:rsid w:val="00062FAA"/>
    <w:rsid w:val="00071897"/>
    <w:rsid w:val="000817BE"/>
    <w:rsid w:val="000A2D76"/>
    <w:rsid w:val="000A649E"/>
    <w:rsid w:val="000B4D14"/>
    <w:rsid w:val="000C64D1"/>
    <w:rsid w:val="000E262C"/>
    <w:rsid w:val="000E5762"/>
    <w:rsid w:val="000E6639"/>
    <w:rsid w:val="000F265B"/>
    <w:rsid w:val="00112E76"/>
    <w:rsid w:val="0011794E"/>
    <w:rsid w:val="00130D57"/>
    <w:rsid w:val="00136D2A"/>
    <w:rsid w:val="0014775F"/>
    <w:rsid w:val="001541F6"/>
    <w:rsid w:val="00183469"/>
    <w:rsid w:val="0018579F"/>
    <w:rsid w:val="001B138E"/>
    <w:rsid w:val="001B3FD5"/>
    <w:rsid w:val="001C1A04"/>
    <w:rsid w:val="001D115E"/>
    <w:rsid w:val="001D3C29"/>
    <w:rsid w:val="001E44E8"/>
    <w:rsid w:val="001E6A91"/>
    <w:rsid w:val="0023390B"/>
    <w:rsid w:val="002446DA"/>
    <w:rsid w:val="002549AD"/>
    <w:rsid w:val="00255615"/>
    <w:rsid w:val="002830E8"/>
    <w:rsid w:val="002C2F3D"/>
    <w:rsid w:val="002C7A89"/>
    <w:rsid w:val="002D2D5A"/>
    <w:rsid w:val="002D40FD"/>
    <w:rsid w:val="002D6D06"/>
    <w:rsid w:val="002E3A7A"/>
    <w:rsid w:val="002F039C"/>
    <w:rsid w:val="002F1737"/>
    <w:rsid w:val="00310AE3"/>
    <w:rsid w:val="00326E0C"/>
    <w:rsid w:val="00333110"/>
    <w:rsid w:val="003400D5"/>
    <w:rsid w:val="00363E2F"/>
    <w:rsid w:val="003A5BE0"/>
    <w:rsid w:val="003E108B"/>
    <w:rsid w:val="003E4228"/>
    <w:rsid w:val="003E47F8"/>
    <w:rsid w:val="004050C1"/>
    <w:rsid w:val="00413A26"/>
    <w:rsid w:val="00420165"/>
    <w:rsid w:val="00420CCB"/>
    <w:rsid w:val="0043382B"/>
    <w:rsid w:val="0045564E"/>
    <w:rsid w:val="004607DB"/>
    <w:rsid w:val="00464C8F"/>
    <w:rsid w:val="00465931"/>
    <w:rsid w:val="00472BF2"/>
    <w:rsid w:val="004B048A"/>
    <w:rsid w:val="004B0887"/>
    <w:rsid w:val="004B3F84"/>
    <w:rsid w:val="004B6074"/>
    <w:rsid w:val="004D57F0"/>
    <w:rsid w:val="00513FA8"/>
    <w:rsid w:val="00516DA8"/>
    <w:rsid w:val="00524763"/>
    <w:rsid w:val="00550124"/>
    <w:rsid w:val="005618FE"/>
    <w:rsid w:val="005820F3"/>
    <w:rsid w:val="005D2783"/>
    <w:rsid w:val="005E64C9"/>
    <w:rsid w:val="005F047B"/>
    <w:rsid w:val="005F08E8"/>
    <w:rsid w:val="005F73B5"/>
    <w:rsid w:val="0060041D"/>
    <w:rsid w:val="00624FA7"/>
    <w:rsid w:val="0062592A"/>
    <w:rsid w:val="00671FFD"/>
    <w:rsid w:val="00682684"/>
    <w:rsid w:val="006A2AD0"/>
    <w:rsid w:val="006C2F38"/>
    <w:rsid w:val="006C497D"/>
    <w:rsid w:val="006C6510"/>
    <w:rsid w:val="006D4740"/>
    <w:rsid w:val="006F267A"/>
    <w:rsid w:val="006F4160"/>
    <w:rsid w:val="0072485E"/>
    <w:rsid w:val="007261CB"/>
    <w:rsid w:val="00743D0C"/>
    <w:rsid w:val="00763C66"/>
    <w:rsid w:val="007833D4"/>
    <w:rsid w:val="00786EEF"/>
    <w:rsid w:val="00787458"/>
    <w:rsid w:val="00792E4C"/>
    <w:rsid w:val="007A032F"/>
    <w:rsid w:val="007C00F1"/>
    <w:rsid w:val="007C0B68"/>
    <w:rsid w:val="007F5122"/>
    <w:rsid w:val="00803E99"/>
    <w:rsid w:val="00804867"/>
    <w:rsid w:val="008201B2"/>
    <w:rsid w:val="0082268F"/>
    <w:rsid w:val="008635E0"/>
    <w:rsid w:val="00867009"/>
    <w:rsid w:val="00883592"/>
    <w:rsid w:val="008A0A43"/>
    <w:rsid w:val="008A378C"/>
    <w:rsid w:val="008F008A"/>
    <w:rsid w:val="008F0D1B"/>
    <w:rsid w:val="0092474A"/>
    <w:rsid w:val="0092507D"/>
    <w:rsid w:val="00926C31"/>
    <w:rsid w:val="009317FB"/>
    <w:rsid w:val="00977B57"/>
    <w:rsid w:val="00986C65"/>
    <w:rsid w:val="00995E79"/>
    <w:rsid w:val="009A5226"/>
    <w:rsid w:val="009C0FEA"/>
    <w:rsid w:val="009E4073"/>
    <w:rsid w:val="009E4120"/>
    <w:rsid w:val="009F389B"/>
    <w:rsid w:val="00A14254"/>
    <w:rsid w:val="00A15472"/>
    <w:rsid w:val="00A222AB"/>
    <w:rsid w:val="00A27001"/>
    <w:rsid w:val="00A308D8"/>
    <w:rsid w:val="00A67013"/>
    <w:rsid w:val="00A702E2"/>
    <w:rsid w:val="00A87687"/>
    <w:rsid w:val="00A95C9B"/>
    <w:rsid w:val="00AA25D9"/>
    <w:rsid w:val="00AA7009"/>
    <w:rsid w:val="00AB078A"/>
    <w:rsid w:val="00AB7253"/>
    <w:rsid w:val="00AC5878"/>
    <w:rsid w:val="00AC702A"/>
    <w:rsid w:val="00AC7534"/>
    <w:rsid w:val="00AD6BE7"/>
    <w:rsid w:val="00AF08C3"/>
    <w:rsid w:val="00B06B1C"/>
    <w:rsid w:val="00B0770F"/>
    <w:rsid w:val="00B20FCC"/>
    <w:rsid w:val="00B22063"/>
    <w:rsid w:val="00B279DD"/>
    <w:rsid w:val="00B321A2"/>
    <w:rsid w:val="00B470B8"/>
    <w:rsid w:val="00B71C45"/>
    <w:rsid w:val="00B874DD"/>
    <w:rsid w:val="00B92F45"/>
    <w:rsid w:val="00BA43FD"/>
    <w:rsid w:val="00BA5909"/>
    <w:rsid w:val="00BB2E9D"/>
    <w:rsid w:val="00BB3608"/>
    <w:rsid w:val="00BB777F"/>
    <w:rsid w:val="00BD012B"/>
    <w:rsid w:val="00BD4EDF"/>
    <w:rsid w:val="00BE09BF"/>
    <w:rsid w:val="00BE3AC0"/>
    <w:rsid w:val="00C04135"/>
    <w:rsid w:val="00C10B33"/>
    <w:rsid w:val="00C21131"/>
    <w:rsid w:val="00C50594"/>
    <w:rsid w:val="00C60801"/>
    <w:rsid w:val="00C725D4"/>
    <w:rsid w:val="00C90FC3"/>
    <w:rsid w:val="00C95EA3"/>
    <w:rsid w:val="00CA53B5"/>
    <w:rsid w:val="00CA6DF4"/>
    <w:rsid w:val="00CA6EAC"/>
    <w:rsid w:val="00CD3A3C"/>
    <w:rsid w:val="00CD47AA"/>
    <w:rsid w:val="00CD616B"/>
    <w:rsid w:val="00CE279F"/>
    <w:rsid w:val="00D027DF"/>
    <w:rsid w:val="00D145D2"/>
    <w:rsid w:val="00D2101B"/>
    <w:rsid w:val="00D241E5"/>
    <w:rsid w:val="00D27343"/>
    <w:rsid w:val="00D3368A"/>
    <w:rsid w:val="00D341D1"/>
    <w:rsid w:val="00D778E8"/>
    <w:rsid w:val="00D837D9"/>
    <w:rsid w:val="00DA1177"/>
    <w:rsid w:val="00DA29F1"/>
    <w:rsid w:val="00DA7345"/>
    <w:rsid w:val="00DC0631"/>
    <w:rsid w:val="00DD5E33"/>
    <w:rsid w:val="00DF5F99"/>
    <w:rsid w:val="00DF6336"/>
    <w:rsid w:val="00E158AE"/>
    <w:rsid w:val="00E32934"/>
    <w:rsid w:val="00E3482F"/>
    <w:rsid w:val="00E34A68"/>
    <w:rsid w:val="00E37DD4"/>
    <w:rsid w:val="00E40DC8"/>
    <w:rsid w:val="00E57D01"/>
    <w:rsid w:val="00E721D3"/>
    <w:rsid w:val="00E73ACC"/>
    <w:rsid w:val="00E770E0"/>
    <w:rsid w:val="00E82D41"/>
    <w:rsid w:val="00E954D9"/>
    <w:rsid w:val="00EA4A8A"/>
    <w:rsid w:val="00EA5682"/>
    <w:rsid w:val="00EB3DD0"/>
    <w:rsid w:val="00EB61C2"/>
    <w:rsid w:val="00EE0FD6"/>
    <w:rsid w:val="00EE45EE"/>
    <w:rsid w:val="00EE4E0F"/>
    <w:rsid w:val="00EF1F6C"/>
    <w:rsid w:val="00EF49F8"/>
    <w:rsid w:val="00F2072D"/>
    <w:rsid w:val="00F27928"/>
    <w:rsid w:val="00F5076A"/>
    <w:rsid w:val="00F96F28"/>
    <w:rsid w:val="00FD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8C3DFB"/>
  <w15:docId w15:val="{9CF376CD-C62F-46D5-9016-4B636993D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rFonts w:ascii="Arial" w:hAnsi="Arial"/>
      <w:b/>
      <w:sz w:val="22"/>
      <w:szCs w:val="20"/>
    </w:rPr>
  </w:style>
  <w:style w:type="paragraph" w:styleId="Ttulo2">
    <w:name w:val="heading 2"/>
    <w:basedOn w:val="Normal"/>
    <w:next w:val="Normal"/>
    <w:qFormat/>
    <w:pPr>
      <w:keepNext/>
      <w:spacing w:before="120"/>
      <w:outlineLvl w:val="1"/>
    </w:pPr>
    <w:rPr>
      <w:rFonts w:ascii="Arial" w:hAnsi="Arial"/>
      <w:szCs w:val="20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sz w:val="22"/>
      <w:szCs w:val="20"/>
      <w:u w:val="single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bCs/>
      <w:sz w:val="22"/>
      <w:u w:val="single"/>
    </w:rPr>
  </w:style>
  <w:style w:type="paragraph" w:styleId="Ttulo5">
    <w:name w:val="heading 5"/>
    <w:basedOn w:val="Normal"/>
    <w:next w:val="Normal"/>
    <w:qFormat/>
    <w:pPr>
      <w:keepNext/>
      <w:spacing w:before="120"/>
      <w:jc w:val="center"/>
      <w:outlineLvl w:val="4"/>
    </w:pPr>
    <w:rPr>
      <w:rFonts w:ascii="Tahoma" w:hAnsi="Tahoma" w:cs="Tahoma"/>
      <w:b/>
      <w:bCs/>
      <w:sz w:val="18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0E576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5762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semiHidden/>
    <w:rPr>
      <w:color w:val="0000FF"/>
      <w:u w:val="single"/>
    </w:rPr>
  </w:style>
  <w:style w:type="paragraph" w:styleId="Corpodetexto2">
    <w:name w:val="Body Text 2"/>
    <w:basedOn w:val="Normal"/>
    <w:semiHidden/>
    <w:pPr>
      <w:jc w:val="both"/>
    </w:pPr>
  </w:style>
  <w:style w:type="character" w:customStyle="1" w:styleId="Ttulo6Char">
    <w:name w:val="Título 6 Char"/>
    <w:basedOn w:val="Fontepargpadro"/>
    <w:link w:val="Ttulo6"/>
    <w:uiPriority w:val="9"/>
    <w:rsid w:val="000E576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5762"/>
    <w:rPr>
      <w:rFonts w:ascii="Calibri" w:eastAsia="Times New Roman" w:hAnsi="Calibri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E576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E5762"/>
    <w:rPr>
      <w:sz w:val="24"/>
      <w:szCs w:val="24"/>
    </w:rPr>
  </w:style>
  <w:style w:type="character" w:customStyle="1" w:styleId="texto">
    <w:name w:val="texto"/>
    <w:basedOn w:val="Fontepargpadro"/>
    <w:rsid w:val="000E5762"/>
  </w:style>
  <w:style w:type="table" w:styleId="Tabelacomgrade">
    <w:name w:val="Table Grid"/>
    <w:basedOn w:val="Tabelanormal"/>
    <w:uiPriority w:val="59"/>
    <w:rsid w:val="00BE3A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E4E0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E4E0F"/>
  </w:style>
  <w:style w:type="character" w:styleId="Refdenotaderodap">
    <w:name w:val="footnote reference"/>
    <w:basedOn w:val="Fontepargpadro"/>
    <w:uiPriority w:val="99"/>
    <w:semiHidden/>
    <w:unhideWhenUsed/>
    <w:rsid w:val="00EE4E0F"/>
    <w:rPr>
      <w:vertAlign w:val="superscript"/>
    </w:rPr>
  </w:style>
  <w:style w:type="paragraph" w:customStyle="1" w:styleId="Default">
    <w:name w:val="Default"/>
    <w:rsid w:val="00E73AC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0525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254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254C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25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254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254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254C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82684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rsid w:val="007F5122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26FBB"/>
    <w:rPr>
      <w:sz w:val="24"/>
      <w:szCs w:val="24"/>
    </w:rPr>
  </w:style>
  <w:style w:type="paragraph" w:customStyle="1" w:styleId="Letras">
    <w:name w:val="Letras"/>
    <w:basedOn w:val="PargrafodaLista"/>
    <w:qFormat/>
    <w:rsid w:val="001E44E8"/>
    <w:pPr>
      <w:numPr>
        <w:numId w:val="6"/>
      </w:numPr>
      <w:tabs>
        <w:tab w:val="left" w:pos="993"/>
      </w:tabs>
      <w:autoSpaceDE w:val="0"/>
      <w:autoSpaceDN w:val="0"/>
      <w:adjustRightInd w:val="0"/>
      <w:spacing w:line="360" w:lineRule="auto"/>
      <w:jc w:val="both"/>
    </w:pPr>
    <w:rPr>
      <w:rFonts w:ascii="Arial" w:eastAsia="Calibri" w:hAnsi="Arial" w:cs="Arial"/>
      <w:bCs/>
      <w:sz w:val="22"/>
      <w:szCs w:val="22"/>
    </w:rPr>
  </w:style>
  <w:style w:type="character" w:customStyle="1" w:styleId="Ttulo1Char">
    <w:name w:val="Título 1 Char"/>
    <w:basedOn w:val="Fontepargpadro"/>
    <w:link w:val="Ttulo1"/>
    <w:rsid w:val="005F047B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2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7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7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7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2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2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4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44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8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5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3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3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1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8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9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3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5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1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2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5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9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8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0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5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mi.poli.us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ulo.miyagi\Application%20Data\Microsoft\Templates\Carta%20EPUSP-PMR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47473-EB75-4573-8097-680465115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EPUSP-PMR</Template>
  <TotalTime>19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16 de dezembro de 2</vt:lpstr>
    </vt:vector>
  </TitlesOfParts>
  <Company>Escola Politécnica da USP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16 de dezembro de 2</dc:title>
  <dc:creator>Paulo Eigi Miyagi</dc:creator>
  <cp:lastModifiedBy>Carina Ulsen</cp:lastModifiedBy>
  <cp:revision>6</cp:revision>
  <cp:lastPrinted>2015-12-08T16:43:00Z</cp:lastPrinted>
  <dcterms:created xsi:type="dcterms:W3CDTF">2016-03-09T15:32:00Z</dcterms:created>
  <dcterms:modified xsi:type="dcterms:W3CDTF">2016-05-30T12:39:00Z</dcterms:modified>
</cp:coreProperties>
</file>